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F59C" w14:textId="77777777" w:rsidR="0005045C" w:rsidRPr="0005045C" w:rsidRDefault="00E3222F" w:rsidP="00C539EE">
      <w:pPr>
        <w:rPr>
          <w:rFonts w:eastAsia="Calibri" w:cs="Arial"/>
          <w:b/>
          <w:bCs/>
          <w:kern w:val="2"/>
          <w:sz w:val="24"/>
          <w:szCs w:val="24"/>
          <w14:ligatures w14:val="standardContextual"/>
        </w:rPr>
      </w:pPr>
      <w:bookmarkStart w:id="0" w:name="_Hlk121323332"/>
      <w:bookmarkStart w:id="1" w:name="_Hlk125462572"/>
      <w:r w:rsidRPr="008A1626">
        <w:rPr>
          <w:rFonts w:cs="Arial"/>
          <w:color w:val="EE0000"/>
          <w:sz w:val="36"/>
          <w:szCs w:val="36"/>
        </w:rPr>
        <w:t xml:space="preserve">      </w:t>
      </w:r>
      <w:r w:rsidRPr="008A1626">
        <w:rPr>
          <w:rFonts w:cs="Arial"/>
          <w:color w:val="EE0000"/>
          <w:sz w:val="36"/>
          <w:szCs w:val="36"/>
        </w:rPr>
        <w:tab/>
      </w:r>
      <w:bookmarkEnd w:id="0"/>
      <w:bookmarkEnd w:id="1"/>
    </w:p>
    <w:p w14:paraId="2A872F39" w14:textId="77777777" w:rsidR="0005045C" w:rsidRPr="0005045C" w:rsidRDefault="0005045C" w:rsidP="0005045C">
      <w:pPr>
        <w:spacing w:after="0"/>
        <w:ind w:left="5040" w:firstLine="720"/>
        <w:jc w:val="center"/>
        <w:rPr>
          <w:rFonts w:eastAsia="Calibri" w:cs="Arial"/>
          <w:b/>
          <w:bCs/>
          <w:kern w:val="2"/>
          <w:sz w:val="24"/>
          <w:szCs w:val="24"/>
          <w14:ligatures w14:val="standardContextual"/>
        </w:rPr>
      </w:pPr>
    </w:p>
    <w:p w14:paraId="1F2B7779" w14:textId="77777777" w:rsidR="0005045C" w:rsidRPr="0005045C" w:rsidRDefault="0005045C" w:rsidP="0005045C">
      <w:pPr>
        <w:spacing w:after="0"/>
        <w:jc w:val="both"/>
        <w:rPr>
          <w:rFonts w:eastAsia="Calibri" w:cs="Arial"/>
          <w:b/>
          <w:bCs/>
          <w:kern w:val="2"/>
          <w:sz w:val="24"/>
          <w:szCs w:val="24"/>
          <w14:ligatures w14:val="standardContextual"/>
        </w:rPr>
      </w:pPr>
    </w:p>
    <w:p w14:paraId="619327A9" w14:textId="77777777" w:rsidR="0005045C" w:rsidRPr="0005045C" w:rsidRDefault="0005045C" w:rsidP="0005045C">
      <w:pPr>
        <w:spacing w:after="0"/>
        <w:jc w:val="both"/>
        <w:rPr>
          <w:rFonts w:eastAsia="Calibri" w:cs="Arial"/>
          <w:b/>
          <w:bCs/>
          <w:kern w:val="2"/>
          <w:sz w:val="24"/>
          <w:szCs w:val="24"/>
          <w14:ligatures w14:val="standardContextual"/>
        </w:rPr>
      </w:pPr>
    </w:p>
    <w:p w14:paraId="65655BE7" w14:textId="77777777" w:rsidR="0005045C" w:rsidRPr="0005045C" w:rsidRDefault="0005045C" w:rsidP="0005045C">
      <w:pPr>
        <w:spacing w:after="0"/>
        <w:jc w:val="both"/>
        <w:rPr>
          <w:rFonts w:eastAsia="Calibri" w:cs="Arial"/>
          <w:b/>
          <w:bCs/>
          <w:kern w:val="2"/>
          <w:sz w:val="48"/>
          <w:szCs w:val="48"/>
          <w14:ligatures w14:val="standardContextual"/>
        </w:rPr>
      </w:pPr>
    </w:p>
    <w:p w14:paraId="7C83A121" w14:textId="77777777" w:rsidR="0005045C" w:rsidRPr="0005045C" w:rsidRDefault="0005045C" w:rsidP="0005045C">
      <w:pPr>
        <w:spacing w:after="0"/>
        <w:jc w:val="both"/>
        <w:rPr>
          <w:rFonts w:eastAsia="Calibri" w:cs="Arial"/>
          <w:b/>
          <w:bCs/>
          <w:kern w:val="2"/>
          <w:sz w:val="48"/>
          <w:szCs w:val="48"/>
          <w14:ligatures w14:val="standardContextual"/>
        </w:rPr>
      </w:pPr>
    </w:p>
    <w:p w14:paraId="60C964A0" w14:textId="5F5265F0" w:rsidR="0005045C" w:rsidRPr="0005045C" w:rsidRDefault="00FE1FA6" w:rsidP="00367285">
      <w:pPr>
        <w:pStyle w:val="Title"/>
        <w:rPr>
          <w:rFonts w:eastAsia="Calibri"/>
        </w:rPr>
      </w:pPr>
      <w:r>
        <w:rPr>
          <w:rFonts w:eastAsia="Calibri"/>
        </w:rPr>
        <w:t>Membership Policy</w:t>
      </w:r>
    </w:p>
    <w:p w14:paraId="29262EDC" w14:textId="77777777" w:rsidR="0005045C" w:rsidRPr="0005045C" w:rsidRDefault="0005045C" w:rsidP="0005045C">
      <w:pPr>
        <w:spacing w:after="0"/>
        <w:jc w:val="both"/>
        <w:rPr>
          <w:rFonts w:eastAsia="Calibri" w:cs="Arial"/>
          <w:b/>
          <w:bCs/>
          <w:kern w:val="2"/>
          <w:sz w:val="24"/>
          <w:szCs w:val="24"/>
          <w14:ligatures w14:val="standardContextual"/>
        </w:rPr>
      </w:pPr>
    </w:p>
    <w:p w14:paraId="38E07481" w14:textId="77777777" w:rsidR="0005045C" w:rsidRPr="0005045C" w:rsidRDefault="0005045C" w:rsidP="0005045C">
      <w:pPr>
        <w:spacing w:after="0"/>
        <w:jc w:val="both"/>
        <w:rPr>
          <w:rFonts w:eastAsia="Calibri" w:cs="Arial"/>
          <w:b/>
          <w:bCs/>
          <w:kern w:val="2"/>
          <w:sz w:val="24"/>
          <w:szCs w:val="24"/>
          <w14:ligatures w14:val="standardContextual"/>
        </w:rPr>
      </w:pPr>
    </w:p>
    <w:p w14:paraId="15E256C0" w14:textId="77777777" w:rsidR="0005045C" w:rsidRPr="0005045C" w:rsidRDefault="0005045C" w:rsidP="0005045C">
      <w:pPr>
        <w:spacing w:after="0"/>
        <w:jc w:val="both"/>
        <w:rPr>
          <w:rFonts w:eastAsia="Calibri" w:cs="Arial"/>
          <w:b/>
          <w:bCs/>
          <w:kern w:val="2"/>
          <w:sz w:val="24"/>
          <w:szCs w:val="24"/>
          <w14:ligatures w14:val="standardContextual"/>
        </w:rPr>
      </w:pPr>
    </w:p>
    <w:p w14:paraId="2726CE15" w14:textId="77777777" w:rsidR="0005045C" w:rsidRPr="0005045C" w:rsidRDefault="0005045C" w:rsidP="0005045C">
      <w:pPr>
        <w:spacing w:after="0"/>
        <w:jc w:val="both"/>
        <w:rPr>
          <w:rFonts w:eastAsia="Calibri" w:cs="Arial"/>
          <w:b/>
          <w:bCs/>
          <w:kern w:val="2"/>
          <w:sz w:val="24"/>
          <w:szCs w:val="24"/>
          <w14:ligatures w14:val="standardContextual"/>
        </w:rPr>
      </w:pPr>
    </w:p>
    <w:tbl>
      <w:tblPr>
        <w:tblW w:w="5000" w:type="pct"/>
        <w:tblLook w:val="04A0" w:firstRow="1" w:lastRow="0" w:firstColumn="1" w:lastColumn="0" w:noHBand="0" w:noVBand="1"/>
      </w:tblPr>
      <w:tblGrid>
        <w:gridCol w:w="3969"/>
        <w:gridCol w:w="5391"/>
      </w:tblGrid>
      <w:tr w:rsidR="0005045C" w:rsidRPr="0005045C" w14:paraId="03CDAD95" w14:textId="77777777" w:rsidTr="24DDCF44">
        <w:trPr>
          <w:trHeight w:val="423"/>
        </w:trPr>
        <w:tc>
          <w:tcPr>
            <w:tcW w:w="2120" w:type="pct"/>
            <w:shd w:val="clear" w:color="auto" w:fill="BFBFBF" w:themeFill="background1" w:themeFillShade="BF"/>
            <w:vAlign w:val="center"/>
          </w:tcPr>
          <w:p w14:paraId="16BCB64D" w14:textId="77777777" w:rsidR="0005045C" w:rsidRPr="0005045C" w:rsidRDefault="0005045C" w:rsidP="0005045C">
            <w:pPr>
              <w:spacing w:after="0"/>
              <w:jc w:val="both"/>
              <w:rPr>
                <w:rFonts w:eastAsia="Calibri" w:cs="Arial"/>
                <w:b/>
                <w:bCs/>
                <w:kern w:val="2"/>
                <w:sz w:val="24"/>
                <w:szCs w:val="24"/>
                <w14:ligatures w14:val="standardContextual"/>
              </w:rPr>
            </w:pPr>
            <w:r w:rsidRPr="0005045C">
              <w:rPr>
                <w:rFonts w:eastAsia="Calibri" w:cs="Arial"/>
                <w:b/>
                <w:bCs/>
                <w:kern w:val="2"/>
                <w:sz w:val="24"/>
                <w:szCs w:val="24"/>
                <w14:ligatures w14:val="standardContextual"/>
              </w:rPr>
              <w:t>Title</w:t>
            </w:r>
          </w:p>
        </w:tc>
        <w:tc>
          <w:tcPr>
            <w:tcW w:w="2880" w:type="pct"/>
            <w:shd w:val="clear" w:color="auto" w:fill="BFBFBF" w:themeFill="background1" w:themeFillShade="BF"/>
            <w:vAlign w:val="center"/>
          </w:tcPr>
          <w:p w14:paraId="60AA6410" w14:textId="0C8F769E" w:rsidR="0005045C" w:rsidRPr="0005045C" w:rsidRDefault="00FE1FA6" w:rsidP="0005045C">
            <w:pPr>
              <w:spacing w:after="0"/>
              <w:jc w:val="both"/>
              <w:rPr>
                <w:rFonts w:eastAsia="Calibri" w:cs="Arial"/>
                <w:b/>
                <w:bCs/>
                <w:kern w:val="2"/>
                <w:sz w:val="24"/>
                <w:szCs w:val="24"/>
                <w14:ligatures w14:val="standardContextual"/>
              </w:rPr>
            </w:pPr>
            <w:r>
              <w:rPr>
                <w:rFonts w:eastAsia="Calibri" w:cs="Arial"/>
                <w:b/>
                <w:bCs/>
                <w:kern w:val="2"/>
                <w:sz w:val="24"/>
                <w:szCs w:val="24"/>
                <w14:ligatures w14:val="standardContextual"/>
              </w:rPr>
              <w:t>Membership Policy</w:t>
            </w:r>
          </w:p>
        </w:tc>
      </w:tr>
      <w:tr w:rsidR="00C539EE" w:rsidRPr="0005045C" w14:paraId="0054FC06" w14:textId="77777777" w:rsidTr="003D7B82">
        <w:trPr>
          <w:trHeight w:val="508"/>
        </w:trPr>
        <w:tc>
          <w:tcPr>
            <w:tcW w:w="2120" w:type="pct"/>
            <w:shd w:val="clear" w:color="auto" w:fill="EDBDDC"/>
            <w:vAlign w:val="center"/>
          </w:tcPr>
          <w:p w14:paraId="0488D299" w14:textId="77777777" w:rsidR="00C539EE" w:rsidRPr="0005045C" w:rsidRDefault="00C539EE" w:rsidP="0005045C">
            <w:pPr>
              <w:spacing w:after="0"/>
              <w:jc w:val="both"/>
              <w:rPr>
                <w:rFonts w:eastAsia="Calibri" w:cs="Arial"/>
                <w:b/>
                <w:bCs/>
                <w:kern w:val="2"/>
                <w:sz w:val="24"/>
                <w:szCs w:val="24"/>
                <w14:ligatures w14:val="standardContextual"/>
              </w:rPr>
            </w:pPr>
            <w:r w:rsidRPr="0005045C">
              <w:rPr>
                <w:rFonts w:eastAsia="Calibri" w:cs="Arial"/>
                <w:b/>
                <w:bCs/>
                <w:kern w:val="2"/>
                <w:sz w:val="24"/>
                <w:szCs w:val="24"/>
                <w14:ligatures w14:val="standardContextual"/>
              </w:rPr>
              <w:t>Author</w:t>
            </w:r>
          </w:p>
        </w:tc>
        <w:tc>
          <w:tcPr>
            <w:tcW w:w="2880" w:type="pct"/>
            <w:shd w:val="clear" w:color="auto" w:fill="EDBDDC"/>
            <w:vAlign w:val="center"/>
          </w:tcPr>
          <w:p w14:paraId="1003E42B" w14:textId="5F72F378" w:rsidR="00C539EE" w:rsidRPr="0005045C" w:rsidRDefault="00FE1FA6" w:rsidP="0005045C">
            <w:pPr>
              <w:spacing w:after="0"/>
              <w:jc w:val="both"/>
              <w:rPr>
                <w:rFonts w:eastAsia="Calibri" w:cs="Arial"/>
                <w:b/>
                <w:bCs/>
                <w:kern w:val="2"/>
                <w:sz w:val="24"/>
                <w:szCs w:val="24"/>
                <w14:ligatures w14:val="standardContextual"/>
              </w:rPr>
            </w:pPr>
            <w:r>
              <w:rPr>
                <w:rFonts w:eastAsia="Calibri" w:cs="Arial"/>
                <w:b/>
                <w:bCs/>
                <w:kern w:val="2"/>
                <w:sz w:val="24"/>
                <w:szCs w:val="24"/>
                <w14:ligatures w14:val="standardContextual"/>
              </w:rPr>
              <w:t>Diane Hendry</w:t>
            </w:r>
          </w:p>
        </w:tc>
      </w:tr>
      <w:tr w:rsidR="00C539EE" w:rsidRPr="0005045C" w14:paraId="36ACE762" w14:textId="77777777" w:rsidTr="24DDCF44">
        <w:trPr>
          <w:trHeight w:val="508"/>
        </w:trPr>
        <w:tc>
          <w:tcPr>
            <w:tcW w:w="2120" w:type="pct"/>
            <w:shd w:val="clear" w:color="auto" w:fill="D9D9D9" w:themeFill="background1" w:themeFillShade="D9"/>
            <w:vAlign w:val="center"/>
          </w:tcPr>
          <w:p w14:paraId="575520B6" w14:textId="77777777" w:rsidR="00C539EE" w:rsidRPr="0005045C" w:rsidRDefault="00C539EE" w:rsidP="0005045C">
            <w:pPr>
              <w:spacing w:after="0"/>
              <w:jc w:val="both"/>
              <w:rPr>
                <w:rFonts w:eastAsia="Calibri" w:cs="Arial"/>
                <w:b/>
                <w:bCs/>
                <w:kern w:val="2"/>
                <w:sz w:val="24"/>
                <w:szCs w:val="24"/>
                <w14:ligatures w14:val="standardContextual"/>
              </w:rPr>
            </w:pPr>
            <w:r w:rsidRPr="0005045C">
              <w:rPr>
                <w:rFonts w:eastAsia="Calibri" w:cs="Arial"/>
                <w:b/>
                <w:bCs/>
                <w:kern w:val="2"/>
                <w:sz w:val="24"/>
                <w:szCs w:val="24"/>
                <w14:ligatures w14:val="standardContextual"/>
              </w:rPr>
              <w:t xml:space="preserve">Classification </w:t>
            </w:r>
          </w:p>
        </w:tc>
        <w:tc>
          <w:tcPr>
            <w:tcW w:w="2880" w:type="pct"/>
            <w:shd w:val="clear" w:color="auto" w:fill="D9D9D9" w:themeFill="background1" w:themeFillShade="D9"/>
            <w:vAlign w:val="center"/>
          </w:tcPr>
          <w:p w14:paraId="77D4B83D" w14:textId="6CD183E4" w:rsidR="00C539EE" w:rsidRPr="0005045C" w:rsidRDefault="00FE1FA6" w:rsidP="0005045C">
            <w:pPr>
              <w:spacing w:after="0"/>
              <w:jc w:val="both"/>
              <w:rPr>
                <w:rFonts w:eastAsia="Calibri" w:cs="Arial"/>
                <w:b/>
                <w:bCs/>
                <w:kern w:val="2"/>
                <w:sz w:val="24"/>
                <w:szCs w:val="24"/>
                <w14:ligatures w14:val="standardContextual"/>
              </w:rPr>
            </w:pPr>
            <w:r>
              <w:rPr>
                <w:rFonts w:eastAsia="Calibri" w:cs="Arial"/>
                <w:b/>
                <w:bCs/>
                <w:kern w:val="2"/>
                <w:sz w:val="24"/>
                <w:szCs w:val="24"/>
                <w14:ligatures w14:val="standardContextual"/>
              </w:rPr>
              <w:t>Governance</w:t>
            </w:r>
          </w:p>
        </w:tc>
      </w:tr>
      <w:tr w:rsidR="00C539EE" w:rsidRPr="0005045C" w14:paraId="3C2C8288" w14:textId="77777777" w:rsidTr="003D7B82">
        <w:trPr>
          <w:trHeight w:val="508"/>
        </w:trPr>
        <w:tc>
          <w:tcPr>
            <w:tcW w:w="2120" w:type="pct"/>
            <w:shd w:val="clear" w:color="auto" w:fill="EDBDDC"/>
            <w:vAlign w:val="center"/>
          </w:tcPr>
          <w:p w14:paraId="223571BF" w14:textId="77777777" w:rsidR="00C539EE" w:rsidRPr="0005045C" w:rsidRDefault="00C539EE" w:rsidP="0005045C">
            <w:pPr>
              <w:spacing w:after="0"/>
              <w:jc w:val="both"/>
              <w:rPr>
                <w:rFonts w:eastAsia="Calibri" w:cs="Arial"/>
                <w:b/>
                <w:bCs/>
                <w:kern w:val="2"/>
                <w:sz w:val="24"/>
                <w:szCs w:val="24"/>
                <w14:ligatures w14:val="standardContextual"/>
              </w:rPr>
            </w:pPr>
            <w:r w:rsidRPr="0005045C">
              <w:rPr>
                <w:rFonts w:eastAsia="Calibri" w:cs="Arial"/>
                <w:b/>
                <w:bCs/>
                <w:kern w:val="2"/>
                <w:sz w:val="24"/>
                <w:szCs w:val="24"/>
                <w14:ligatures w14:val="standardContextual"/>
              </w:rPr>
              <w:t>Published on Website</w:t>
            </w:r>
          </w:p>
        </w:tc>
        <w:tc>
          <w:tcPr>
            <w:tcW w:w="2880" w:type="pct"/>
            <w:shd w:val="clear" w:color="auto" w:fill="EDBDDC"/>
            <w:vAlign w:val="center"/>
          </w:tcPr>
          <w:p w14:paraId="77596960" w14:textId="4DC6ED01" w:rsidR="00C539EE" w:rsidRPr="0005045C" w:rsidRDefault="001A556E" w:rsidP="0005045C">
            <w:pPr>
              <w:spacing w:after="0"/>
              <w:jc w:val="both"/>
              <w:rPr>
                <w:rFonts w:eastAsia="Calibri" w:cs="Arial"/>
                <w:b/>
                <w:bCs/>
                <w:kern w:val="2"/>
                <w:sz w:val="24"/>
                <w:szCs w:val="24"/>
                <w14:ligatures w14:val="standardContextual"/>
              </w:rPr>
            </w:pPr>
            <w:r>
              <w:rPr>
                <w:rFonts w:eastAsia="Calibri" w:cs="Arial"/>
                <w:b/>
                <w:bCs/>
                <w:kern w:val="2"/>
                <w:sz w:val="24"/>
                <w:szCs w:val="24"/>
                <w14:ligatures w14:val="standardContextual"/>
              </w:rPr>
              <w:t>N/A</w:t>
            </w:r>
          </w:p>
        </w:tc>
      </w:tr>
      <w:tr w:rsidR="00C539EE" w:rsidRPr="0005045C" w14:paraId="600EBEE0" w14:textId="77777777" w:rsidTr="24DDCF44">
        <w:trPr>
          <w:trHeight w:val="508"/>
        </w:trPr>
        <w:tc>
          <w:tcPr>
            <w:tcW w:w="2120" w:type="pct"/>
            <w:shd w:val="clear" w:color="auto" w:fill="D9D9D9" w:themeFill="background1" w:themeFillShade="D9"/>
            <w:vAlign w:val="center"/>
          </w:tcPr>
          <w:p w14:paraId="12988296" w14:textId="77777777" w:rsidR="00C539EE" w:rsidRPr="0005045C" w:rsidRDefault="00C539EE" w:rsidP="0005045C">
            <w:pPr>
              <w:spacing w:after="0"/>
              <w:jc w:val="both"/>
              <w:rPr>
                <w:rFonts w:eastAsia="Calibri" w:cs="Arial"/>
                <w:b/>
                <w:bCs/>
                <w:kern w:val="2"/>
                <w:sz w:val="24"/>
                <w:szCs w:val="24"/>
                <w14:ligatures w14:val="standardContextual"/>
              </w:rPr>
            </w:pPr>
            <w:r w:rsidRPr="0005045C">
              <w:rPr>
                <w:rFonts w:eastAsia="Calibri" w:cs="Arial"/>
                <w:b/>
                <w:bCs/>
                <w:kern w:val="2"/>
                <w:sz w:val="24"/>
                <w:szCs w:val="24"/>
                <w14:ligatures w14:val="standardContextual"/>
              </w:rPr>
              <w:t xml:space="preserve">Date of Approval  </w:t>
            </w:r>
          </w:p>
        </w:tc>
        <w:tc>
          <w:tcPr>
            <w:tcW w:w="2880" w:type="pct"/>
            <w:shd w:val="clear" w:color="auto" w:fill="D9D9D9" w:themeFill="background1" w:themeFillShade="D9"/>
            <w:vAlign w:val="center"/>
          </w:tcPr>
          <w:p w14:paraId="7FD66C89" w14:textId="3E61FC84" w:rsidR="00C539EE" w:rsidRPr="0005045C" w:rsidRDefault="00FE1FA6" w:rsidP="0005045C">
            <w:pPr>
              <w:spacing w:after="0"/>
              <w:jc w:val="both"/>
              <w:rPr>
                <w:rFonts w:eastAsia="Calibri" w:cs="Arial"/>
                <w:b/>
                <w:bCs/>
                <w:kern w:val="2"/>
                <w:sz w:val="24"/>
                <w:szCs w:val="24"/>
                <w14:ligatures w14:val="standardContextual"/>
              </w:rPr>
            </w:pPr>
            <w:r>
              <w:rPr>
                <w:rFonts w:eastAsia="Calibri" w:cs="Arial"/>
                <w:b/>
                <w:bCs/>
                <w:kern w:val="2"/>
                <w:sz w:val="24"/>
                <w:szCs w:val="24"/>
                <w14:ligatures w14:val="standardContextual"/>
              </w:rPr>
              <w:t>18 March 2026</w:t>
            </w:r>
          </w:p>
        </w:tc>
      </w:tr>
      <w:tr w:rsidR="00C539EE" w:rsidRPr="0005045C" w14:paraId="7FCDB390" w14:textId="77777777" w:rsidTr="003D7B82">
        <w:trPr>
          <w:trHeight w:val="508"/>
        </w:trPr>
        <w:tc>
          <w:tcPr>
            <w:tcW w:w="2120" w:type="pct"/>
            <w:shd w:val="clear" w:color="auto" w:fill="EDBDDC"/>
            <w:vAlign w:val="center"/>
          </w:tcPr>
          <w:p w14:paraId="30BD8200" w14:textId="77777777" w:rsidR="00C539EE" w:rsidRPr="0005045C" w:rsidRDefault="00C539EE" w:rsidP="0005045C">
            <w:pPr>
              <w:spacing w:after="0"/>
              <w:jc w:val="both"/>
              <w:rPr>
                <w:rFonts w:eastAsia="Calibri" w:cs="Arial"/>
                <w:b/>
                <w:bCs/>
                <w:kern w:val="2"/>
                <w:sz w:val="24"/>
                <w:szCs w:val="24"/>
                <w14:ligatures w14:val="standardContextual"/>
              </w:rPr>
            </w:pPr>
            <w:r w:rsidRPr="0005045C">
              <w:rPr>
                <w:rFonts w:eastAsia="Calibri" w:cs="Arial"/>
                <w:b/>
                <w:bCs/>
                <w:kern w:val="2"/>
                <w:sz w:val="24"/>
                <w:szCs w:val="24"/>
                <w14:ligatures w14:val="standardContextual"/>
              </w:rPr>
              <w:t>Date of Next Scheduled Review</w:t>
            </w:r>
          </w:p>
        </w:tc>
        <w:tc>
          <w:tcPr>
            <w:tcW w:w="2880" w:type="pct"/>
            <w:shd w:val="clear" w:color="auto" w:fill="EDBDDC"/>
            <w:vAlign w:val="center"/>
          </w:tcPr>
          <w:p w14:paraId="7130FFAE" w14:textId="13A347D8" w:rsidR="00C539EE" w:rsidRPr="0005045C" w:rsidRDefault="00FE1FA6" w:rsidP="0005045C">
            <w:pPr>
              <w:spacing w:after="0"/>
              <w:jc w:val="both"/>
              <w:rPr>
                <w:rFonts w:eastAsia="Calibri" w:cs="Arial"/>
                <w:b/>
                <w:bCs/>
                <w:kern w:val="2"/>
                <w:sz w:val="24"/>
                <w:szCs w:val="24"/>
                <w14:ligatures w14:val="standardContextual"/>
              </w:rPr>
            </w:pPr>
            <w:r>
              <w:rPr>
                <w:rFonts w:eastAsia="Calibri" w:cs="Arial"/>
                <w:b/>
                <w:bCs/>
                <w:kern w:val="2"/>
                <w:sz w:val="24"/>
                <w:szCs w:val="24"/>
                <w14:ligatures w14:val="standardContextual"/>
              </w:rPr>
              <w:t>March 2029</w:t>
            </w:r>
          </w:p>
        </w:tc>
      </w:tr>
    </w:tbl>
    <w:p w14:paraId="116E972C" w14:textId="77777777" w:rsidR="0005045C" w:rsidRPr="0005045C" w:rsidRDefault="0005045C" w:rsidP="0005045C">
      <w:pPr>
        <w:spacing w:after="0"/>
        <w:jc w:val="both"/>
        <w:rPr>
          <w:rFonts w:eastAsia="Calibri" w:cs="Arial"/>
          <w:b/>
          <w:bCs/>
          <w:kern w:val="2"/>
          <w:sz w:val="24"/>
          <w:szCs w:val="24"/>
          <w14:ligatures w14:val="standardContextual"/>
        </w:rPr>
      </w:pPr>
    </w:p>
    <w:p w14:paraId="5AAA3033" w14:textId="77777777" w:rsidR="0005045C" w:rsidRPr="0005045C" w:rsidRDefault="0005045C" w:rsidP="0005045C">
      <w:pPr>
        <w:spacing w:after="0"/>
        <w:jc w:val="both"/>
        <w:rPr>
          <w:rFonts w:eastAsia="Calibri" w:cs="Arial"/>
          <w:b/>
          <w:bCs/>
          <w:kern w:val="2"/>
          <w:sz w:val="24"/>
          <w:szCs w:val="24"/>
          <w14:ligatures w14:val="standardContextual"/>
        </w:rPr>
      </w:pPr>
    </w:p>
    <w:p w14:paraId="4E07FDBA" w14:textId="77777777" w:rsidR="0005045C" w:rsidRPr="0005045C" w:rsidRDefault="0005045C" w:rsidP="0005045C">
      <w:pPr>
        <w:spacing w:after="0"/>
        <w:jc w:val="both"/>
        <w:rPr>
          <w:rFonts w:eastAsia="Calibri" w:cs="Arial"/>
          <w:b/>
          <w:bCs/>
          <w:kern w:val="2"/>
          <w:sz w:val="24"/>
          <w:szCs w:val="24"/>
          <w14:ligatures w14:val="standardContextual"/>
        </w:rPr>
      </w:pPr>
      <w:r w:rsidRPr="0005045C">
        <w:rPr>
          <w:rFonts w:eastAsia="Calibri" w:cs="Arial"/>
          <w:b/>
          <w:bCs/>
          <w:kern w:val="2"/>
          <w:sz w:val="24"/>
          <w:szCs w:val="24"/>
          <w14:ligatures w14:val="standardContextual"/>
        </w:rPr>
        <w:t>We can produce this document in different formats, for instance, in larger print, Braille or audio-format. we can also translate this document into specific languages, as appropriate.</w:t>
      </w:r>
    </w:p>
    <w:p w14:paraId="239DA34F" w14:textId="77777777" w:rsidR="0005045C" w:rsidRPr="0005045C" w:rsidRDefault="0005045C" w:rsidP="0005045C">
      <w:pPr>
        <w:spacing w:after="0"/>
        <w:jc w:val="both"/>
        <w:rPr>
          <w:rFonts w:eastAsia="Calibri" w:cs="Arial"/>
          <w:b/>
          <w:bCs/>
          <w:kern w:val="2"/>
          <w:sz w:val="24"/>
          <w:szCs w:val="24"/>
          <w14:ligatures w14:val="standardContextual"/>
        </w:rPr>
      </w:pPr>
    </w:p>
    <w:p w14:paraId="718EE643" w14:textId="77777777" w:rsidR="0005045C" w:rsidRPr="0005045C" w:rsidRDefault="0005045C" w:rsidP="0005045C">
      <w:pPr>
        <w:spacing w:after="0"/>
        <w:jc w:val="both"/>
        <w:rPr>
          <w:rFonts w:eastAsia="Calibri" w:cs="Arial"/>
          <w:b/>
          <w:bCs/>
          <w:kern w:val="2"/>
          <w:sz w:val="32"/>
          <w:szCs w:val="32"/>
          <w14:ligatures w14:val="standardContextual"/>
        </w:rPr>
      </w:pPr>
      <w:r w:rsidRPr="0005045C">
        <w:rPr>
          <w:rFonts w:eastAsia="Calibri" w:cs="Arial"/>
          <w:b/>
          <w:bCs/>
          <w:kern w:val="2"/>
          <w:sz w:val="24"/>
          <w:szCs w:val="24"/>
          <w14:ligatures w14:val="standardContextual"/>
        </w:rPr>
        <w:br w:type="page"/>
      </w:r>
    </w:p>
    <w:p w14:paraId="12248D02" w14:textId="77777777" w:rsidR="0005045C" w:rsidRPr="0005045C" w:rsidRDefault="0005045C" w:rsidP="0005045C">
      <w:pPr>
        <w:spacing w:after="0"/>
        <w:jc w:val="both"/>
        <w:rPr>
          <w:rFonts w:eastAsia="Calibri" w:cs="Arial"/>
          <w:kern w:val="2"/>
          <w:sz w:val="24"/>
          <w:szCs w:val="24"/>
          <w14:ligatures w14:val="standardContextual"/>
        </w:rPr>
      </w:pPr>
    </w:p>
    <w:sdt>
      <w:sdtPr>
        <w:rPr>
          <w:rFonts w:eastAsia="Calibri" w:cs="Arial"/>
          <w:kern w:val="2"/>
          <w:sz w:val="24"/>
          <w:szCs w:val="24"/>
          <w14:ligatures w14:val="standardContextual"/>
        </w:rPr>
        <w:id w:val="-1814325868"/>
        <w:docPartObj>
          <w:docPartGallery w:val="Table of Contents"/>
          <w:docPartUnique/>
        </w:docPartObj>
      </w:sdtPr>
      <w:sdtEndPr>
        <w:rPr>
          <w:b/>
          <w:bCs/>
        </w:rPr>
      </w:sdtEndPr>
      <w:sdtContent>
        <w:p w14:paraId="1F423229" w14:textId="77777777" w:rsidR="0005045C" w:rsidRPr="00394138" w:rsidRDefault="0005045C" w:rsidP="0005045C">
          <w:pPr>
            <w:keepNext/>
            <w:keepLines/>
            <w:spacing w:before="240" w:after="0"/>
            <w:rPr>
              <w:rFonts w:ascii="Calibri Light" w:eastAsia="Times New Roman" w:hAnsi="Calibri Light" w:cs="Times New Roman"/>
              <w:b/>
              <w:bCs/>
              <w:color w:val="BB318B"/>
              <w:sz w:val="32"/>
              <w:szCs w:val="32"/>
              <w:u w:color="000000"/>
              <w:lang w:eastAsia="en-GB"/>
            </w:rPr>
          </w:pPr>
          <w:r w:rsidRPr="00394138">
            <w:rPr>
              <w:rFonts w:ascii="Calibri Light" w:eastAsia="Times New Roman" w:hAnsi="Calibri Light" w:cs="Times New Roman"/>
              <w:b/>
              <w:bCs/>
              <w:color w:val="BB318B"/>
              <w:sz w:val="32"/>
              <w:szCs w:val="32"/>
              <w:u w:color="000000"/>
              <w:lang w:eastAsia="en-GB"/>
            </w:rPr>
            <w:t>Contents</w:t>
          </w:r>
        </w:p>
        <w:p w14:paraId="498B1DB8" w14:textId="77777777" w:rsidR="0005045C" w:rsidRPr="0005045C" w:rsidRDefault="00000000" w:rsidP="0005045C">
          <w:pPr>
            <w:spacing w:after="0"/>
            <w:jc w:val="both"/>
            <w:rPr>
              <w:rFonts w:eastAsia="Calibri" w:cs="Arial"/>
              <w:kern w:val="2"/>
              <w:sz w:val="24"/>
              <w:szCs w:val="24"/>
              <w14:ligatures w14:val="standardContextual"/>
            </w:rPr>
          </w:pPr>
        </w:p>
      </w:sdtContent>
    </w:sdt>
    <w:p w14:paraId="78FFF8FA" w14:textId="77777777" w:rsidR="0005045C" w:rsidRPr="0005045C" w:rsidRDefault="0005045C" w:rsidP="0005045C">
      <w:pPr>
        <w:spacing w:after="0"/>
        <w:jc w:val="both"/>
        <w:rPr>
          <w:rFonts w:eastAsia="Calibri" w:cs="Arial"/>
          <w:kern w:val="2"/>
          <w:sz w:val="24"/>
          <w:szCs w:val="24"/>
          <w14:ligatures w14:val="standardContextual"/>
        </w:rPr>
      </w:pPr>
    </w:p>
    <w:p w14:paraId="0EFF868F" w14:textId="77777777" w:rsidR="0005045C" w:rsidRPr="0005045C" w:rsidRDefault="0005045C" w:rsidP="0005045C">
      <w:pPr>
        <w:spacing w:after="0"/>
        <w:jc w:val="both"/>
        <w:rPr>
          <w:rFonts w:eastAsia="Calibri" w:cs="Arial"/>
          <w:kern w:val="2"/>
          <w:sz w:val="24"/>
          <w:szCs w:val="24"/>
          <w14:ligatures w14:val="standardContextual"/>
        </w:rPr>
      </w:pPr>
    </w:p>
    <w:p w14:paraId="7BD9D99D" w14:textId="77777777" w:rsidR="0005045C" w:rsidRPr="0005045C" w:rsidRDefault="0005045C" w:rsidP="0005045C">
      <w:pPr>
        <w:spacing w:after="0"/>
        <w:jc w:val="both"/>
        <w:rPr>
          <w:rFonts w:eastAsia="Calibri" w:cs="Arial"/>
          <w:b/>
          <w:bCs/>
          <w:kern w:val="2"/>
          <w:sz w:val="24"/>
          <w:szCs w:val="24"/>
          <w14:ligatures w14:val="standardContextual"/>
        </w:rPr>
      </w:pPr>
      <w:r w:rsidRPr="0005045C">
        <w:rPr>
          <w:rFonts w:eastAsia="Calibri" w:cs="Arial"/>
          <w:b/>
          <w:bCs/>
          <w:kern w:val="2"/>
          <w:sz w:val="24"/>
          <w:szCs w:val="24"/>
          <w14:ligatures w14:val="standardContextual"/>
        </w:rPr>
        <w:t xml:space="preserve"> </w:t>
      </w:r>
    </w:p>
    <w:p w14:paraId="6F7E48AE" w14:textId="77777777" w:rsidR="0005045C" w:rsidRPr="0005045C" w:rsidRDefault="0005045C" w:rsidP="0005045C">
      <w:pPr>
        <w:spacing w:after="0"/>
        <w:jc w:val="both"/>
        <w:rPr>
          <w:rFonts w:eastAsia="Calibri" w:cs="Arial"/>
          <w:b/>
          <w:bCs/>
          <w:kern w:val="2"/>
          <w:sz w:val="24"/>
          <w:szCs w:val="24"/>
          <w14:ligatures w14:val="standardContextual"/>
        </w:rPr>
      </w:pPr>
    </w:p>
    <w:p w14:paraId="5AB723BC" w14:textId="1B2C778F" w:rsidR="00FE1FA6" w:rsidRDefault="00FE1FA6">
      <w:pPr>
        <w:rPr>
          <w:rFonts w:eastAsia="Calibri" w:cs="Arial"/>
          <w:b/>
          <w:bCs/>
          <w:kern w:val="2"/>
          <w:sz w:val="24"/>
          <w:szCs w:val="24"/>
          <w14:ligatures w14:val="standardContextual"/>
        </w:rPr>
      </w:pPr>
      <w:r>
        <w:rPr>
          <w:rFonts w:eastAsia="Calibri" w:cs="Arial"/>
          <w:b/>
          <w:bCs/>
          <w:kern w:val="2"/>
          <w:sz w:val="24"/>
          <w:szCs w:val="24"/>
          <w14:ligatures w14:val="standardContextual"/>
        </w:rPr>
        <w:br w:type="page"/>
      </w:r>
    </w:p>
    <w:p w14:paraId="56131CC1" w14:textId="77777777" w:rsidR="00FE1FA6" w:rsidRDefault="00FE1FA6" w:rsidP="00FE1FA6">
      <w:pPr>
        <w:pStyle w:val="Heading1"/>
      </w:pPr>
      <w:r w:rsidRPr="001165DC">
        <w:lastRenderedPageBreak/>
        <w:t>1.</w:t>
      </w:r>
      <w:r>
        <w:t xml:space="preserve"> </w:t>
      </w:r>
      <w:r w:rsidRPr="001165DC">
        <w:t xml:space="preserve">  </w:t>
      </w:r>
      <w:r>
        <w:t xml:space="preserve">     Constitutional requirements</w:t>
      </w:r>
    </w:p>
    <w:p w14:paraId="3642EC7C" w14:textId="77777777" w:rsidR="00FE1FA6" w:rsidRDefault="00FE1FA6" w:rsidP="00FE1FA6">
      <w:pPr>
        <w:ind w:left="709" w:hanging="709"/>
        <w:jc w:val="both"/>
        <w:rPr>
          <w:rFonts w:cs="Arial"/>
          <w:sz w:val="24"/>
          <w:szCs w:val="24"/>
        </w:rPr>
      </w:pPr>
      <w:r>
        <w:rPr>
          <w:rFonts w:cs="Arial"/>
          <w:sz w:val="24"/>
          <w:szCs w:val="24"/>
        </w:rPr>
        <w:t>1.1</w:t>
      </w:r>
      <w:r>
        <w:rPr>
          <w:rFonts w:cs="Arial"/>
          <w:sz w:val="24"/>
          <w:szCs w:val="24"/>
        </w:rPr>
        <w:tab/>
        <w:t>Wellhouse Housing Association’s (WHA’s) Rules require that the management committee should set, review and publish its membership policy for admitting new members.</w:t>
      </w:r>
    </w:p>
    <w:p w14:paraId="407718C1" w14:textId="77777777" w:rsidR="00FE1FA6" w:rsidRDefault="00FE1FA6" w:rsidP="00FE1FA6">
      <w:pPr>
        <w:ind w:left="709" w:hanging="709"/>
        <w:jc w:val="both"/>
        <w:rPr>
          <w:rFonts w:cs="Arial"/>
          <w:sz w:val="24"/>
          <w:szCs w:val="24"/>
        </w:rPr>
      </w:pPr>
      <w:r>
        <w:rPr>
          <w:rFonts w:cs="Arial"/>
          <w:sz w:val="24"/>
          <w:szCs w:val="24"/>
        </w:rPr>
        <w:t>1.2</w:t>
      </w:r>
      <w:r>
        <w:rPr>
          <w:rFonts w:cs="Arial"/>
          <w:sz w:val="24"/>
          <w:szCs w:val="24"/>
        </w:rPr>
        <w:tab/>
        <w:t>This policy ensures that WHA complies with this obligation. Rules 6 to 12 of WHA’s Rules deal with membership matters, and rules 13 to 17 deal with shareholding arrangements. This policy reflects any requirements set out in the above Rules.</w:t>
      </w:r>
    </w:p>
    <w:p w14:paraId="33FD776F" w14:textId="77777777" w:rsidR="00FE1FA6" w:rsidRDefault="00FE1FA6" w:rsidP="00FE1FA6">
      <w:pPr>
        <w:ind w:left="709" w:hanging="709"/>
        <w:jc w:val="both"/>
        <w:rPr>
          <w:rFonts w:cs="Arial"/>
          <w:sz w:val="24"/>
          <w:szCs w:val="24"/>
        </w:rPr>
      </w:pPr>
      <w:r>
        <w:rPr>
          <w:rFonts w:cs="Arial"/>
          <w:sz w:val="24"/>
          <w:szCs w:val="24"/>
        </w:rPr>
        <w:t>1.3      Members of WHA shall be those people, or organisations, who hold a share in the association and whose names are entered in the Register of Members.</w:t>
      </w:r>
    </w:p>
    <w:p w14:paraId="189DBF83" w14:textId="77777777" w:rsidR="00FE1FA6" w:rsidRDefault="00FE1FA6" w:rsidP="00FE1FA6">
      <w:pPr>
        <w:ind w:left="709" w:hanging="709"/>
        <w:jc w:val="both"/>
        <w:rPr>
          <w:rFonts w:cs="Arial"/>
          <w:sz w:val="24"/>
          <w:szCs w:val="24"/>
        </w:rPr>
      </w:pPr>
    </w:p>
    <w:p w14:paraId="1DDBB691" w14:textId="77777777" w:rsidR="00FE1FA6" w:rsidRDefault="00FE1FA6" w:rsidP="00FE1FA6">
      <w:pPr>
        <w:pStyle w:val="Heading1"/>
      </w:pPr>
      <w:r>
        <w:t>2.        Promoting membership</w:t>
      </w:r>
    </w:p>
    <w:p w14:paraId="10F798F8" w14:textId="77777777" w:rsidR="00FE1FA6" w:rsidRDefault="00FE1FA6" w:rsidP="00FE1FA6">
      <w:pPr>
        <w:ind w:left="709" w:hanging="709"/>
        <w:jc w:val="both"/>
        <w:rPr>
          <w:rFonts w:cs="Arial"/>
          <w:sz w:val="24"/>
          <w:szCs w:val="24"/>
        </w:rPr>
      </w:pPr>
      <w:r>
        <w:rPr>
          <w:rFonts w:cs="Arial"/>
          <w:sz w:val="24"/>
          <w:szCs w:val="24"/>
        </w:rPr>
        <w:t>2.1</w:t>
      </w:r>
      <w:r>
        <w:rPr>
          <w:rFonts w:cs="Arial"/>
          <w:sz w:val="24"/>
          <w:szCs w:val="24"/>
        </w:rPr>
        <w:tab/>
        <w:t>WHA is a community-based housing association and</w:t>
      </w:r>
      <w:r w:rsidRPr="00D861A7">
        <w:rPr>
          <w:rFonts w:cs="Arial"/>
          <w:sz w:val="24"/>
          <w:szCs w:val="24"/>
        </w:rPr>
        <w:t xml:space="preserve"> is positive about attracting </w:t>
      </w:r>
      <w:r>
        <w:rPr>
          <w:rFonts w:cs="Arial"/>
          <w:sz w:val="24"/>
          <w:szCs w:val="24"/>
        </w:rPr>
        <w:t xml:space="preserve">people from the communities it serves, and beyond, to become members of the association. </w:t>
      </w:r>
    </w:p>
    <w:p w14:paraId="05B40FBB" w14:textId="77777777" w:rsidR="00FE1FA6" w:rsidRDefault="00FE1FA6" w:rsidP="00FE1FA6">
      <w:pPr>
        <w:ind w:left="709" w:hanging="709"/>
        <w:jc w:val="both"/>
        <w:rPr>
          <w:rFonts w:cs="Arial"/>
          <w:sz w:val="24"/>
          <w:szCs w:val="24"/>
        </w:rPr>
      </w:pPr>
      <w:r>
        <w:rPr>
          <w:rFonts w:cs="Arial"/>
          <w:sz w:val="24"/>
          <w:szCs w:val="24"/>
        </w:rPr>
        <w:t>2.2</w:t>
      </w:r>
      <w:r>
        <w:rPr>
          <w:rFonts w:cs="Arial"/>
          <w:sz w:val="24"/>
          <w:szCs w:val="24"/>
        </w:rPr>
        <w:tab/>
        <w:t>WHA seeks to establish a broad and active membership by encouraging individuals and local organisations who have an interest in and support the aims and objectives of the association to become members. It wishes to make use of the skills and experience of its members where possible, particularly where those skills match the identified skills being sought as part of the process of recruiting new committee members.</w:t>
      </w:r>
    </w:p>
    <w:p w14:paraId="67CC1DCC" w14:textId="77777777" w:rsidR="00FE1FA6" w:rsidRDefault="00FE1FA6" w:rsidP="00FE1FA6">
      <w:pPr>
        <w:ind w:left="709" w:hanging="709"/>
        <w:jc w:val="both"/>
        <w:rPr>
          <w:rFonts w:cs="Arial"/>
          <w:sz w:val="24"/>
          <w:szCs w:val="24"/>
        </w:rPr>
      </w:pPr>
      <w:r>
        <w:rPr>
          <w:rFonts w:cs="Arial"/>
          <w:sz w:val="24"/>
          <w:szCs w:val="24"/>
        </w:rPr>
        <w:t>2.3</w:t>
      </w:r>
      <w:r>
        <w:rPr>
          <w:rFonts w:cs="Arial"/>
          <w:sz w:val="24"/>
          <w:szCs w:val="24"/>
        </w:rPr>
        <w:tab/>
        <w:t>WHA will promote membership to relevant people and organisations in the following ways:</w:t>
      </w:r>
    </w:p>
    <w:p w14:paraId="1CA0030A" w14:textId="77777777" w:rsidR="00FE1FA6" w:rsidRDefault="00FE1FA6" w:rsidP="00FE1FA6">
      <w:pPr>
        <w:pStyle w:val="ListParagraph"/>
        <w:numPr>
          <w:ilvl w:val="0"/>
          <w:numId w:val="41"/>
        </w:numPr>
        <w:spacing w:after="200" w:line="276" w:lineRule="auto"/>
        <w:jc w:val="both"/>
        <w:rPr>
          <w:rFonts w:cs="Arial"/>
          <w:sz w:val="24"/>
          <w:szCs w:val="24"/>
        </w:rPr>
      </w:pPr>
      <w:r>
        <w:rPr>
          <w:rFonts w:cs="Arial"/>
          <w:sz w:val="24"/>
          <w:szCs w:val="24"/>
        </w:rPr>
        <w:t>Encouraging new tenants to become members of the association at the point when they sign their tenancy agreement (it will always be made clear that membership is not a condition of being allocated a tenancy).</w:t>
      </w:r>
    </w:p>
    <w:p w14:paraId="41A147A3" w14:textId="77777777" w:rsidR="00FE1FA6" w:rsidRDefault="00FE1FA6" w:rsidP="00FE1FA6">
      <w:pPr>
        <w:pStyle w:val="ListParagraph"/>
        <w:numPr>
          <w:ilvl w:val="0"/>
          <w:numId w:val="41"/>
        </w:numPr>
        <w:spacing w:after="200" w:line="276" w:lineRule="auto"/>
        <w:jc w:val="both"/>
        <w:rPr>
          <w:rFonts w:cs="Arial"/>
          <w:sz w:val="24"/>
          <w:szCs w:val="24"/>
        </w:rPr>
      </w:pPr>
      <w:r>
        <w:rPr>
          <w:rFonts w:cs="Arial"/>
          <w:sz w:val="24"/>
          <w:szCs w:val="24"/>
        </w:rPr>
        <w:t>Promoting membership in WHA’s regular newsletter, and on its website.</w:t>
      </w:r>
    </w:p>
    <w:p w14:paraId="63460A1C" w14:textId="77777777" w:rsidR="00FE1FA6" w:rsidRDefault="00FE1FA6" w:rsidP="00FE1FA6">
      <w:pPr>
        <w:pStyle w:val="ListParagraph"/>
        <w:numPr>
          <w:ilvl w:val="0"/>
          <w:numId w:val="41"/>
        </w:numPr>
        <w:spacing w:after="200" w:line="276" w:lineRule="auto"/>
        <w:jc w:val="both"/>
        <w:rPr>
          <w:rFonts w:cs="Arial"/>
          <w:sz w:val="24"/>
          <w:szCs w:val="24"/>
        </w:rPr>
      </w:pPr>
      <w:r>
        <w:rPr>
          <w:rFonts w:cs="Arial"/>
          <w:sz w:val="24"/>
          <w:szCs w:val="24"/>
        </w:rPr>
        <w:t>Circulating information on membership to local community and representative organisations, and voluntary and other organisations who are active in the Wellhouse community.</w:t>
      </w:r>
    </w:p>
    <w:p w14:paraId="10FEC278" w14:textId="77777777" w:rsidR="00FE1FA6" w:rsidRDefault="00FE1FA6" w:rsidP="00FE1FA6">
      <w:pPr>
        <w:pStyle w:val="ListParagraph"/>
        <w:numPr>
          <w:ilvl w:val="0"/>
          <w:numId w:val="41"/>
        </w:numPr>
        <w:spacing w:after="200" w:line="276" w:lineRule="auto"/>
        <w:jc w:val="both"/>
        <w:rPr>
          <w:rFonts w:cs="Arial"/>
          <w:sz w:val="24"/>
          <w:szCs w:val="24"/>
        </w:rPr>
      </w:pPr>
      <w:r>
        <w:rPr>
          <w:rFonts w:cs="Arial"/>
          <w:sz w:val="24"/>
          <w:szCs w:val="24"/>
        </w:rPr>
        <w:t xml:space="preserve">Advertising for people with relevant skills who may be potential management committee members and must first become members of the association. </w:t>
      </w:r>
    </w:p>
    <w:p w14:paraId="18773775" w14:textId="77777777" w:rsidR="00FE1FA6" w:rsidRPr="00EF3BEB" w:rsidRDefault="00FE1FA6" w:rsidP="00FE1FA6">
      <w:pPr>
        <w:ind w:left="709" w:hanging="709"/>
        <w:jc w:val="both"/>
        <w:rPr>
          <w:rFonts w:cs="Arial"/>
          <w:sz w:val="24"/>
          <w:szCs w:val="24"/>
        </w:rPr>
      </w:pPr>
      <w:r>
        <w:rPr>
          <w:rFonts w:cs="Arial"/>
          <w:sz w:val="24"/>
          <w:szCs w:val="24"/>
        </w:rPr>
        <w:t>2.4      WHA is committed to promoting diversity and ensuring equality of opportunity. We will strive to ensure our membership reflects the communities we serve. We will put in place arrangements for monitoring the composition of our membership to enable periodic assessment of the extent to which it is representative.</w:t>
      </w:r>
    </w:p>
    <w:p w14:paraId="30975062" w14:textId="77777777" w:rsidR="00FE1FA6" w:rsidRDefault="00FE1FA6" w:rsidP="00FE1FA6">
      <w:pPr>
        <w:pStyle w:val="Heading1"/>
      </w:pPr>
      <w:r>
        <w:lastRenderedPageBreak/>
        <w:t>3.        Eligibility</w:t>
      </w:r>
    </w:p>
    <w:p w14:paraId="37F38104" w14:textId="77777777" w:rsidR="00FE1FA6" w:rsidRDefault="00FE1FA6" w:rsidP="00FE1FA6">
      <w:pPr>
        <w:ind w:left="709" w:hanging="709"/>
        <w:jc w:val="both"/>
        <w:rPr>
          <w:rFonts w:cs="Arial"/>
          <w:sz w:val="24"/>
          <w:szCs w:val="24"/>
        </w:rPr>
      </w:pPr>
      <w:r>
        <w:rPr>
          <w:rFonts w:cs="Arial"/>
          <w:sz w:val="24"/>
          <w:szCs w:val="24"/>
        </w:rPr>
        <w:t>3.1      The following groups are eligible to become members of the association:</w:t>
      </w:r>
    </w:p>
    <w:p w14:paraId="13A93FE3" w14:textId="77777777" w:rsidR="00FE1FA6" w:rsidRDefault="00FE1FA6" w:rsidP="00FE1FA6">
      <w:pPr>
        <w:pStyle w:val="ListParagraph"/>
        <w:numPr>
          <w:ilvl w:val="0"/>
          <w:numId w:val="42"/>
        </w:numPr>
        <w:spacing w:after="200" w:line="276" w:lineRule="auto"/>
        <w:jc w:val="both"/>
        <w:rPr>
          <w:rFonts w:cs="Arial"/>
          <w:sz w:val="24"/>
          <w:szCs w:val="24"/>
        </w:rPr>
      </w:pPr>
      <w:r>
        <w:rPr>
          <w:rFonts w:cs="Arial"/>
          <w:sz w:val="24"/>
          <w:szCs w:val="24"/>
        </w:rPr>
        <w:t>Tenants of WHA</w:t>
      </w:r>
    </w:p>
    <w:p w14:paraId="5F049B3D" w14:textId="77777777" w:rsidR="00FE1FA6" w:rsidRDefault="00FE1FA6" w:rsidP="00FE1FA6">
      <w:pPr>
        <w:pStyle w:val="ListParagraph"/>
        <w:numPr>
          <w:ilvl w:val="0"/>
          <w:numId w:val="42"/>
        </w:numPr>
        <w:spacing w:after="200" w:line="276" w:lineRule="auto"/>
        <w:jc w:val="both"/>
        <w:rPr>
          <w:rFonts w:cs="Arial"/>
          <w:sz w:val="24"/>
          <w:szCs w:val="24"/>
        </w:rPr>
      </w:pPr>
      <w:r>
        <w:rPr>
          <w:rFonts w:cs="Arial"/>
          <w:sz w:val="24"/>
          <w:szCs w:val="24"/>
        </w:rPr>
        <w:t>Service users of WHA services</w:t>
      </w:r>
    </w:p>
    <w:p w14:paraId="4EC460B4" w14:textId="77777777" w:rsidR="00FE1FA6" w:rsidRDefault="00FE1FA6" w:rsidP="00FE1FA6">
      <w:pPr>
        <w:pStyle w:val="ListParagraph"/>
        <w:numPr>
          <w:ilvl w:val="0"/>
          <w:numId w:val="42"/>
        </w:numPr>
        <w:spacing w:after="200" w:line="276" w:lineRule="auto"/>
        <w:jc w:val="both"/>
        <w:rPr>
          <w:rFonts w:cs="Arial"/>
          <w:sz w:val="24"/>
          <w:szCs w:val="24"/>
        </w:rPr>
      </w:pPr>
      <w:r>
        <w:rPr>
          <w:rFonts w:cs="Arial"/>
          <w:sz w:val="24"/>
          <w:szCs w:val="24"/>
        </w:rPr>
        <w:t>Other people who support the aims and objectives of WHA</w:t>
      </w:r>
    </w:p>
    <w:p w14:paraId="5EBEC8A8" w14:textId="77777777" w:rsidR="00FE1FA6" w:rsidRDefault="00FE1FA6" w:rsidP="00FE1FA6">
      <w:pPr>
        <w:pStyle w:val="ListParagraph"/>
        <w:numPr>
          <w:ilvl w:val="0"/>
          <w:numId w:val="42"/>
        </w:numPr>
        <w:spacing w:after="200" w:line="276" w:lineRule="auto"/>
        <w:jc w:val="both"/>
        <w:rPr>
          <w:rFonts w:cs="Arial"/>
          <w:sz w:val="24"/>
          <w:szCs w:val="24"/>
        </w:rPr>
      </w:pPr>
      <w:r>
        <w:rPr>
          <w:rFonts w:cs="Arial"/>
          <w:sz w:val="24"/>
          <w:szCs w:val="24"/>
        </w:rPr>
        <w:t>Organisations sympathetic to the aims and objectives of WHA</w:t>
      </w:r>
    </w:p>
    <w:p w14:paraId="5824CB1E" w14:textId="77777777" w:rsidR="00FE1FA6" w:rsidRDefault="00FE1FA6" w:rsidP="00FE1FA6">
      <w:pPr>
        <w:ind w:left="709" w:hanging="709"/>
        <w:jc w:val="both"/>
        <w:rPr>
          <w:rFonts w:cs="Arial"/>
          <w:sz w:val="24"/>
          <w:szCs w:val="24"/>
        </w:rPr>
      </w:pPr>
      <w:r>
        <w:rPr>
          <w:rFonts w:cs="Arial"/>
          <w:sz w:val="24"/>
          <w:szCs w:val="24"/>
        </w:rPr>
        <w:t>3.2</w:t>
      </w:r>
      <w:r>
        <w:rPr>
          <w:rFonts w:cs="Arial"/>
          <w:sz w:val="24"/>
          <w:szCs w:val="24"/>
        </w:rPr>
        <w:tab/>
        <w:t>Applications for membership can be received from any person aged 16 or over. There is no upper age limit on applying for or continuing to be a member.</w:t>
      </w:r>
    </w:p>
    <w:p w14:paraId="169121EE" w14:textId="77777777" w:rsidR="00FE1FA6" w:rsidRDefault="00FE1FA6" w:rsidP="00FE1FA6">
      <w:pPr>
        <w:ind w:left="709" w:hanging="709"/>
        <w:jc w:val="both"/>
        <w:rPr>
          <w:rFonts w:cs="Arial"/>
          <w:sz w:val="24"/>
          <w:szCs w:val="24"/>
        </w:rPr>
      </w:pPr>
      <w:r>
        <w:rPr>
          <w:rFonts w:cs="Arial"/>
          <w:sz w:val="24"/>
          <w:szCs w:val="24"/>
        </w:rPr>
        <w:t>3.3</w:t>
      </w:r>
      <w:r>
        <w:rPr>
          <w:rFonts w:cs="Arial"/>
          <w:sz w:val="24"/>
          <w:szCs w:val="24"/>
        </w:rPr>
        <w:tab/>
        <w:t>Applicants who have a joint tenancy with WHA should apply individually for membership. WHA cannot accept joint applications for membership.</w:t>
      </w:r>
    </w:p>
    <w:p w14:paraId="58CF6DBE" w14:textId="77777777" w:rsidR="00FE1FA6" w:rsidRDefault="00FE1FA6" w:rsidP="00FE1FA6">
      <w:pPr>
        <w:ind w:left="709" w:hanging="709"/>
        <w:jc w:val="both"/>
        <w:rPr>
          <w:rFonts w:cs="Arial"/>
          <w:sz w:val="24"/>
          <w:szCs w:val="24"/>
        </w:rPr>
      </w:pPr>
      <w:r>
        <w:rPr>
          <w:rFonts w:cs="Arial"/>
          <w:sz w:val="24"/>
          <w:szCs w:val="24"/>
        </w:rPr>
        <w:t>3.4</w:t>
      </w:r>
      <w:r>
        <w:rPr>
          <w:rFonts w:cs="Arial"/>
          <w:sz w:val="24"/>
          <w:szCs w:val="24"/>
        </w:rPr>
        <w:tab/>
        <w:t>Membership will be open to all those entitled to apply regardless of their personal characteristics or circumstances. This includes their colour, race, nationality, ethnic or national origins, gender, age sexuality, disability, religion or beliefs, and marital, pregnancy, maternity or family status.</w:t>
      </w:r>
    </w:p>
    <w:p w14:paraId="1B140EC2" w14:textId="77777777" w:rsidR="00FE1FA6" w:rsidRDefault="00FE1FA6" w:rsidP="00FE1FA6">
      <w:pPr>
        <w:ind w:left="709" w:hanging="709"/>
        <w:jc w:val="both"/>
        <w:rPr>
          <w:rFonts w:cs="Arial"/>
          <w:sz w:val="24"/>
          <w:szCs w:val="24"/>
        </w:rPr>
      </w:pPr>
    </w:p>
    <w:p w14:paraId="28B1FA66" w14:textId="77777777" w:rsidR="00FE1FA6" w:rsidRDefault="00FE1FA6" w:rsidP="00FE1FA6">
      <w:pPr>
        <w:pStyle w:val="Heading1"/>
      </w:pPr>
      <w:r>
        <w:t>4.        Applying for membership</w:t>
      </w:r>
    </w:p>
    <w:p w14:paraId="4EDFF5DE" w14:textId="77777777" w:rsidR="00FE1FA6" w:rsidRDefault="00FE1FA6" w:rsidP="00FE1FA6">
      <w:pPr>
        <w:ind w:left="709" w:hanging="709"/>
        <w:jc w:val="both"/>
        <w:rPr>
          <w:rFonts w:cs="Arial"/>
          <w:sz w:val="24"/>
          <w:szCs w:val="24"/>
        </w:rPr>
      </w:pPr>
      <w:r>
        <w:rPr>
          <w:rFonts w:cs="Arial"/>
          <w:sz w:val="24"/>
          <w:szCs w:val="24"/>
        </w:rPr>
        <w:t>4.1</w:t>
      </w:r>
      <w:r>
        <w:rPr>
          <w:rFonts w:cs="Arial"/>
          <w:sz w:val="24"/>
          <w:szCs w:val="24"/>
        </w:rPr>
        <w:tab/>
        <w:t>Any individual or organisation who wishes to apply for membership should send a completed and signed membership application form (copy obtainable from WHA) to WHA’s registered office, together with the sum of £1.00.</w:t>
      </w:r>
    </w:p>
    <w:p w14:paraId="00E82530" w14:textId="77777777" w:rsidR="00FE1FA6" w:rsidRDefault="00FE1FA6" w:rsidP="00FE1FA6">
      <w:pPr>
        <w:ind w:left="709" w:hanging="709"/>
        <w:jc w:val="both"/>
        <w:rPr>
          <w:rFonts w:cs="Arial"/>
          <w:sz w:val="24"/>
          <w:szCs w:val="24"/>
        </w:rPr>
      </w:pPr>
      <w:r>
        <w:rPr>
          <w:rFonts w:cs="Arial"/>
          <w:sz w:val="24"/>
          <w:szCs w:val="24"/>
        </w:rPr>
        <w:t>4.2</w:t>
      </w:r>
      <w:r>
        <w:rPr>
          <w:rFonts w:cs="Arial"/>
          <w:sz w:val="24"/>
          <w:szCs w:val="24"/>
        </w:rPr>
        <w:tab/>
        <w:t>Applications for membership will be considered by the management committee as soon as reasonably practicable, normally at its next scheduled meeting following receipt of the application. No application can be considered within 14 days preceding the date of a general meeting of WHA (e.g., an AGM).</w:t>
      </w:r>
    </w:p>
    <w:p w14:paraId="64E74640" w14:textId="77777777" w:rsidR="00FE1FA6" w:rsidRDefault="00FE1FA6" w:rsidP="00FE1FA6">
      <w:pPr>
        <w:ind w:left="709" w:hanging="709"/>
        <w:jc w:val="both"/>
        <w:rPr>
          <w:rFonts w:cs="Arial"/>
          <w:sz w:val="24"/>
          <w:szCs w:val="24"/>
        </w:rPr>
      </w:pPr>
      <w:r>
        <w:rPr>
          <w:rFonts w:cs="Arial"/>
          <w:sz w:val="24"/>
          <w:szCs w:val="24"/>
        </w:rPr>
        <w:t>4.3</w:t>
      </w:r>
      <w:r>
        <w:rPr>
          <w:rFonts w:cs="Arial"/>
          <w:sz w:val="24"/>
          <w:szCs w:val="24"/>
        </w:rPr>
        <w:tab/>
        <w:t>The WHA management committee has absolute discretion as to whether to accept or reject an application for membership. Some examples of reasons for refusing an application are:</w:t>
      </w:r>
    </w:p>
    <w:p w14:paraId="177EFEB6" w14:textId="77777777" w:rsidR="00FE1FA6" w:rsidRDefault="00FE1FA6" w:rsidP="00FE1FA6">
      <w:pPr>
        <w:pStyle w:val="ListParagraph"/>
        <w:numPr>
          <w:ilvl w:val="0"/>
          <w:numId w:val="43"/>
        </w:numPr>
        <w:spacing w:after="200" w:line="276" w:lineRule="auto"/>
        <w:jc w:val="both"/>
        <w:rPr>
          <w:rFonts w:cs="Arial"/>
          <w:sz w:val="24"/>
          <w:szCs w:val="24"/>
        </w:rPr>
      </w:pPr>
      <w:r>
        <w:rPr>
          <w:rFonts w:cs="Arial"/>
          <w:sz w:val="24"/>
          <w:szCs w:val="24"/>
        </w:rPr>
        <w:t>Membership would be contrary to WHA’s Rules or policies.</w:t>
      </w:r>
    </w:p>
    <w:p w14:paraId="7DFE5BEA" w14:textId="77777777" w:rsidR="00FE1FA6" w:rsidRDefault="00FE1FA6" w:rsidP="00FE1FA6">
      <w:pPr>
        <w:pStyle w:val="ListParagraph"/>
        <w:numPr>
          <w:ilvl w:val="0"/>
          <w:numId w:val="43"/>
        </w:numPr>
        <w:spacing w:after="200" w:line="276" w:lineRule="auto"/>
        <w:jc w:val="both"/>
        <w:rPr>
          <w:rFonts w:cs="Arial"/>
          <w:sz w:val="24"/>
          <w:szCs w:val="24"/>
        </w:rPr>
      </w:pPr>
      <w:r>
        <w:rPr>
          <w:rFonts w:cs="Arial"/>
          <w:sz w:val="24"/>
          <w:szCs w:val="24"/>
        </w:rPr>
        <w:t>The management committee considers that accepting the application would not be in the best interests of WHA.</w:t>
      </w:r>
    </w:p>
    <w:p w14:paraId="22190B02" w14:textId="77777777" w:rsidR="00FE1FA6" w:rsidRDefault="00FE1FA6" w:rsidP="00FE1FA6">
      <w:pPr>
        <w:pStyle w:val="ListParagraph"/>
        <w:numPr>
          <w:ilvl w:val="0"/>
          <w:numId w:val="43"/>
        </w:numPr>
        <w:spacing w:after="200" w:line="276" w:lineRule="auto"/>
        <w:jc w:val="both"/>
        <w:rPr>
          <w:rFonts w:cs="Arial"/>
          <w:sz w:val="24"/>
          <w:szCs w:val="24"/>
        </w:rPr>
      </w:pPr>
      <w:r>
        <w:rPr>
          <w:rFonts w:cs="Arial"/>
          <w:sz w:val="24"/>
          <w:szCs w:val="24"/>
        </w:rPr>
        <w:t>Where a significant conflict of interest may exist.</w:t>
      </w:r>
    </w:p>
    <w:p w14:paraId="35C80DE4" w14:textId="77777777" w:rsidR="00FE1FA6" w:rsidRDefault="00FE1FA6" w:rsidP="00FE1FA6">
      <w:pPr>
        <w:ind w:left="709" w:hanging="709"/>
        <w:jc w:val="both"/>
        <w:rPr>
          <w:rFonts w:cs="Arial"/>
          <w:sz w:val="24"/>
          <w:szCs w:val="24"/>
        </w:rPr>
      </w:pPr>
      <w:r>
        <w:rPr>
          <w:rFonts w:cs="Arial"/>
          <w:sz w:val="24"/>
          <w:szCs w:val="24"/>
        </w:rPr>
        <w:t xml:space="preserve">           Applicants will be asked to declare any potential conflicts of interest in their application form, such as employment by, or membership of the governing body of another local housing association. The existence of potential conflicts of interest are not in themselves grounds for the rejection of an application. This would only </w:t>
      </w:r>
      <w:r>
        <w:rPr>
          <w:rFonts w:cs="Arial"/>
          <w:sz w:val="24"/>
          <w:szCs w:val="24"/>
        </w:rPr>
        <w:lastRenderedPageBreak/>
        <w:t xml:space="preserve">occur where, even allowing for the disclosure of such a conflict, it may adversely affect the work of WHA. Such conflicts may potentially be of more concern if the member were to seek nomination to the management committee. </w:t>
      </w:r>
    </w:p>
    <w:p w14:paraId="56C9A637" w14:textId="77777777" w:rsidR="00FE1FA6" w:rsidRDefault="00FE1FA6" w:rsidP="00FE1FA6">
      <w:pPr>
        <w:ind w:left="709" w:hanging="709"/>
        <w:jc w:val="both"/>
        <w:rPr>
          <w:rFonts w:cs="Arial"/>
          <w:sz w:val="24"/>
          <w:szCs w:val="24"/>
        </w:rPr>
      </w:pPr>
      <w:r>
        <w:rPr>
          <w:rFonts w:cs="Arial"/>
          <w:sz w:val="24"/>
          <w:szCs w:val="24"/>
        </w:rPr>
        <w:t>4.4</w:t>
      </w:r>
      <w:r>
        <w:rPr>
          <w:rFonts w:cs="Arial"/>
          <w:sz w:val="24"/>
          <w:szCs w:val="24"/>
        </w:rPr>
        <w:tab/>
        <w:t>WHA wishes to encourage membership of WHA, and only in rare circumstances would an application be refused. If this should happen, the applicant will be informed of the reasons in writing, and the £1.00 payment will be refunded.</w:t>
      </w:r>
    </w:p>
    <w:p w14:paraId="10FA6346" w14:textId="77777777" w:rsidR="00FE1FA6" w:rsidRDefault="00FE1FA6" w:rsidP="00FE1FA6">
      <w:pPr>
        <w:ind w:left="709" w:hanging="709"/>
        <w:jc w:val="both"/>
        <w:rPr>
          <w:rFonts w:cs="Arial"/>
          <w:sz w:val="24"/>
          <w:szCs w:val="24"/>
        </w:rPr>
      </w:pPr>
      <w:r>
        <w:rPr>
          <w:rFonts w:cs="Arial"/>
          <w:sz w:val="24"/>
          <w:szCs w:val="24"/>
        </w:rPr>
        <w:t>4.5</w:t>
      </w:r>
      <w:r>
        <w:rPr>
          <w:rFonts w:cs="Arial"/>
          <w:sz w:val="24"/>
          <w:szCs w:val="24"/>
        </w:rPr>
        <w:tab/>
        <w:t>When an application is approved, WHA will write to the new member to confirm this and will enter their name in WHA’s Register of Members within 7 working days of the meeting which approved the application.</w:t>
      </w:r>
    </w:p>
    <w:p w14:paraId="70BF3F5B" w14:textId="77777777" w:rsidR="00FE1FA6" w:rsidRDefault="00FE1FA6" w:rsidP="00FE1FA6">
      <w:pPr>
        <w:ind w:left="709" w:hanging="709"/>
        <w:jc w:val="both"/>
        <w:rPr>
          <w:rFonts w:cs="Arial"/>
          <w:sz w:val="24"/>
          <w:szCs w:val="24"/>
        </w:rPr>
      </w:pPr>
      <w:r>
        <w:rPr>
          <w:rFonts w:cs="Arial"/>
          <w:sz w:val="24"/>
          <w:szCs w:val="24"/>
        </w:rPr>
        <w:t>4.6</w:t>
      </w:r>
      <w:r>
        <w:rPr>
          <w:rFonts w:cs="Arial"/>
          <w:sz w:val="24"/>
          <w:szCs w:val="24"/>
        </w:rPr>
        <w:tab/>
        <w:t>The Register of Members will list the name, address and date that the new member was entered into the Register. A second copy of the Register will be kept, which is available for inspection by any member, provided that a written request is first submitted in writing to the Secretary of WHA. Arrangements for access will then be made, normally within 7 days of receipt of the request, at WHA’s offices, with a staff member in attendance.</w:t>
      </w:r>
    </w:p>
    <w:p w14:paraId="73EE7879" w14:textId="77777777" w:rsidR="00FE1FA6" w:rsidRDefault="00FE1FA6" w:rsidP="00FE1FA6">
      <w:pPr>
        <w:ind w:left="709" w:hanging="709"/>
        <w:jc w:val="both"/>
        <w:rPr>
          <w:rFonts w:cs="Arial"/>
          <w:sz w:val="24"/>
          <w:szCs w:val="24"/>
        </w:rPr>
      </w:pPr>
      <w:r>
        <w:rPr>
          <w:rFonts w:cs="Arial"/>
          <w:sz w:val="24"/>
          <w:szCs w:val="24"/>
        </w:rPr>
        <w:t>4.7      Upon having their membership approved, new members will receive:</w:t>
      </w:r>
    </w:p>
    <w:p w14:paraId="1E90A1E3" w14:textId="77777777" w:rsidR="00FE1FA6" w:rsidRDefault="00FE1FA6" w:rsidP="00FE1FA6">
      <w:pPr>
        <w:pStyle w:val="ListParagraph"/>
        <w:numPr>
          <w:ilvl w:val="0"/>
          <w:numId w:val="44"/>
        </w:numPr>
        <w:spacing w:after="200" w:line="276" w:lineRule="auto"/>
        <w:jc w:val="both"/>
        <w:rPr>
          <w:rFonts w:cs="Arial"/>
          <w:sz w:val="24"/>
          <w:szCs w:val="24"/>
        </w:rPr>
      </w:pPr>
      <w:r>
        <w:rPr>
          <w:rFonts w:cs="Arial"/>
          <w:sz w:val="24"/>
          <w:szCs w:val="24"/>
        </w:rPr>
        <w:t>A share certificate.</w:t>
      </w:r>
    </w:p>
    <w:p w14:paraId="2D9F328B" w14:textId="77777777" w:rsidR="00FE1FA6" w:rsidRDefault="00FE1FA6" w:rsidP="00FE1FA6">
      <w:pPr>
        <w:pStyle w:val="ListParagraph"/>
        <w:numPr>
          <w:ilvl w:val="0"/>
          <w:numId w:val="44"/>
        </w:numPr>
        <w:spacing w:after="200" w:line="276" w:lineRule="auto"/>
        <w:jc w:val="both"/>
        <w:rPr>
          <w:rFonts w:cs="Arial"/>
          <w:sz w:val="24"/>
          <w:szCs w:val="24"/>
        </w:rPr>
      </w:pPr>
      <w:r>
        <w:rPr>
          <w:rFonts w:cs="Arial"/>
          <w:sz w:val="24"/>
          <w:szCs w:val="24"/>
        </w:rPr>
        <w:t>A copy of WHA’s Rules</w:t>
      </w:r>
    </w:p>
    <w:p w14:paraId="4F62D75C" w14:textId="77777777" w:rsidR="00FE1FA6" w:rsidRDefault="00FE1FA6" w:rsidP="00FE1FA6">
      <w:pPr>
        <w:pStyle w:val="ListParagraph"/>
        <w:numPr>
          <w:ilvl w:val="0"/>
          <w:numId w:val="44"/>
        </w:numPr>
        <w:spacing w:after="200" w:line="276" w:lineRule="auto"/>
        <w:jc w:val="both"/>
        <w:rPr>
          <w:rFonts w:cs="Arial"/>
          <w:sz w:val="24"/>
          <w:szCs w:val="24"/>
        </w:rPr>
      </w:pPr>
      <w:r>
        <w:rPr>
          <w:rFonts w:cs="Arial"/>
          <w:sz w:val="24"/>
          <w:szCs w:val="24"/>
        </w:rPr>
        <w:t>Details of the member’s obligations to WHA, and how they can participate in the work of WHA, including how they can stand for nomination to the WHA management committee.</w:t>
      </w:r>
    </w:p>
    <w:p w14:paraId="1DECCE99" w14:textId="77777777" w:rsidR="00FE1FA6" w:rsidRDefault="00FE1FA6" w:rsidP="00FE1FA6">
      <w:pPr>
        <w:pStyle w:val="ListParagraph"/>
        <w:numPr>
          <w:ilvl w:val="0"/>
          <w:numId w:val="44"/>
        </w:numPr>
        <w:spacing w:after="200" w:line="276" w:lineRule="auto"/>
        <w:jc w:val="both"/>
        <w:rPr>
          <w:rFonts w:cs="Arial"/>
          <w:sz w:val="24"/>
          <w:szCs w:val="24"/>
        </w:rPr>
      </w:pPr>
      <w:r>
        <w:rPr>
          <w:rFonts w:cs="Arial"/>
          <w:sz w:val="24"/>
          <w:szCs w:val="24"/>
        </w:rPr>
        <w:t>A copy of the latest Annual Report, newsletter and WHA’s current membership policy</w:t>
      </w:r>
    </w:p>
    <w:p w14:paraId="5598387B" w14:textId="77777777" w:rsidR="00FE1FA6" w:rsidRDefault="00FE1FA6" w:rsidP="00FE1FA6">
      <w:pPr>
        <w:pStyle w:val="ListParagraph"/>
        <w:numPr>
          <w:ilvl w:val="0"/>
          <w:numId w:val="44"/>
        </w:numPr>
        <w:spacing w:after="200" w:line="276" w:lineRule="auto"/>
        <w:jc w:val="both"/>
        <w:rPr>
          <w:rFonts w:cs="Arial"/>
          <w:sz w:val="24"/>
          <w:szCs w:val="24"/>
        </w:rPr>
      </w:pPr>
    </w:p>
    <w:p w14:paraId="20BE85D2" w14:textId="77777777" w:rsidR="00FE1FA6" w:rsidRDefault="00FE1FA6" w:rsidP="00FE1FA6">
      <w:pPr>
        <w:pStyle w:val="Heading1"/>
      </w:pPr>
      <w:r>
        <w:t>5.       Membership of an organisation</w:t>
      </w:r>
    </w:p>
    <w:p w14:paraId="482092A5" w14:textId="77777777" w:rsidR="00FE1FA6" w:rsidRDefault="00FE1FA6" w:rsidP="00FE1FA6">
      <w:pPr>
        <w:ind w:left="709" w:hanging="709"/>
        <w:jc w:val="both"/>
        <w:rPr>
          <w:rFonts w:cs="Arial"/>
          <w:sz w:val="24"/>
          <w:szCs w:val="24"/>
        </w:rPr>
      </w:pPr>
      <w:r>
        <w:rPr>
          <w:rFonts w:cs="Arial"/>
          <w:sz w:val="24"/>
          <w:szCs w:val="24"/>
        </w:rPr>
        <w:t>5.1</w:t>
      </w:r>
      <w:r>
        <w:rPr>
          <w:rFonts w:cs="Arial"/>
          <w:sz w:val="24"/>
          <w:szCs w:val="24"/>
        </w:rPr>
        <w:tab/>
        <w:t>Organisations who are sympathetic to the aims and objectives of WHA may apply for membership. Once approved as a member, the organisation is free to nominate anyone it considers suitable to be its representative to WHA. That person represents all of the organisation’s rights and powers at general meetings.</w:t>
      </w:r>
    </w:p>
    <w:p w14:paraId="24A6971D" w14:textId="77777777" w:rsidR="00FE1FA6" w:rsidRDefault="00FE1FA6" w:rsidP="00FE1FA6">
      <w:pPr>
        <w:ind w:left="709" w:hanging="709"/>
        <w:jc w:val="both"/>
        <w:rPr>
          <w:rFonts w:cs="Arial"/>
          <w:sz w:val="24"/>
          <w:szCs w:val="24"/>
        </w:rPr>
      </w:pPr>
      <w:r>
        <w:rPr>
          <w:rFonts w:cs="Arial"/>
          <w:sz w:val="24"/>
          <w:szCs w:val="24"/>
        </w:rPr>
        <w:t>5.2     The organisation must send WHA a copy of the authorisation or appointment of their representative, to confirm the identity of the individual concerned. This should be signed by an authorised signatory of the organisation, and the signature must be independently witnessed. The identity of the representative can be changed at any time, by confirming the identity of the new representative, as above, and withdrawing the authority of the original representative.</w:t>
      </w:r>
    </w:p>
    <w:p w14:paraId="25FFFED7" w14:textId="77777777" w:rsidR="00FE1FA6" w:rsidRDefault="00FE1FA6" w:rsidP="00FE1FA6">
      <w:pPr>
        <w:spacing w:after="0"/>
        <w:ind w:left="709" w:hanging="709"/>
        <w:jc w:val="both"/>
        <w:rPr>
          <w:rFonts w:cs="Arial"/>
          <w:sz w:val="24"/>
          <w:szCs w:val="24"/>
        </w:rPr>
      </w:pPr>
      <w:r>
        <w:rPr>
          <w:rFonts w:cs="Arial"/>
          <w:sz w:val="24"/>
          <w:szCs w:val="24"/>
        </w:rPr>
        <w:lastRenderedPageBreak/>
        <w:t>5.3</w:t>
      </w:r>
      <w:r>
        <w:rPr>
          <w:rFonts w:cs="Arial"/>
          <w:sz w:val="24"/>
          <w:szCs w:val="24"/>
        </w:rPr>
        <w:tab/>
        <w:t xml:space="preserve">Any person who is designated as a representative of an organisation cannot also be a member of WHA as an individual. If WHA is notified of the identity of a representative, and that person is already a member of WHA, we will suspend their individual membership for as long as they remain the representative of an organisation. </w:t>
      </w:r>
    </w:p>
    <w:p w14:paraId="385BC6F7" w14:textId="77777777" w:rsidR="00FE1FA6" w:rsidRPr="00A67B91" w:rsidRDefault="00FE1FA6" w:rsidP="00FE1FA6">
      <w:pPr>
        <w:spacing w:after="0"/>
        <w:ind w:left="709" w:hanging="709"/>
        <w:jc w:val="both"/>
        <w:rPr>
          <w:rFonts w:cs="Arial"/>
          <w:sz w:val="24"/>
          <w:szCs w:val="24"/>
        </w:rPr>
      </w:pPr>
    </w:p>
    <w:p w14:paraId="68E046A2" w14:textId="77777777" w:rsidR="00FE1FA6" w:rsidRDefault="00FE1FA6" w:rsidP="00FE1FA6">
      <w:pPr>
        <w:pStyle w:val="Heading1"/>
        <w:spacing w:before="0"/>
      </w:pPr>
      <w:r>
        <w:t>6.       Member involvement</w:t>
      </w:r>
    </w:p>
    <w:p w14:paraId="7F02AE75" w14:textId="77777777" w:rsidR="00FE1FA6" w:rsidRDefault="00FE1FA6" w:rsidP="00FE1FA6">
      <w:pPr>
        <w:ind w:left="709" w:hanging="709"/>
        <w:jc w:val="both"/>
        <w:rPr>
          <w:rFonts w:cs="Arial"/>
          <w:sz w:val="24"/>
          <w:szCs w:val="24"/>
        </w:rPr>
      </w:pPr>
      <w:r>
        <w:rPr>
          <w:rFonts w:cs="Arial"/>
          <w:sz w:val="24"/>
          <w:szCs w:val="24"/>
        </w:rPr>
        <w:t>6.1     During their period of membership, members should expect to receive:</w:t>
      </w:r>
    </w:p>
    <w:p w14:paraId="24EBB724" w14:textId="77777777" w:rsidR="00FE1FA6" w:rsidRDefault="00FE1FA6" w:rsidP="00FE1FA6">
      <w:pPr>
        <w:pStyle w:val="ListParagraph"/>
        <w:numPr>
          <w:ilvl w:val="0"/>
          <w:numId w:val="45"/>
        </w:numPr>
        <w:spacing w:after="200" w:line="276" w:lineRule="auto"/>
        <w:jc w:val="both"/>
        <w:rPr>
          <w:rFonts w:cs="Arial"/>
          <w:sz w:val="24"/>
          <w:szCs w:val="24"/>
        </w:rPr>
      </w:pPr>
      <w:r w:rsidRPr="00F31D87">
        <w:rPr>
          <w:rFonts w:cs="Arial"/>
          <w:sz w:val="24"/>
          <w:szCs w:val="24"/>
        </w:rPr>
        <w:t xml:space="preserve">Regular </w:t>
      </w:r>
      <w:r>
        <w:rPr>
          <w:rFonts w:cs="Arial"/>
          <w:sz w:val="24"/>
          <w:szCs w:val="24"/>
        </w:rPr>
        <w:t>newsletters</w:t>
      </w:r>
    </w:p>
    <w:p w14:paraId="01DDA4A4" w14:textId="77777777" w:rsidR="00FE1FA6" w:rsidRDefault="00FE1FA6" w:rsidP="00FE1FA6">
      <w:pPr>
        <w:pStyle w:val="ListParagraph"/>
        <w:numPr>
          <w:ilvl w:val="0"/>
          <w:numId w:val="45"/>
        </w:numPr>
        <w:spacing w:after="200" w:line="276" w:lineRule="auto"/>
        <w:jc w:val="both"/>
        <w:rPr>
          <w:rFonts w:cs="Arial"/>
          <w:sz w:val="24"/>
          <w:szCs w:val="24"/>
        </w:rPr>
      </w:pPr>
      <w:r>
        <w:rPr>
          <w:rFonts w:cs="Arial"/>
          <w:sz w:val="24"/>
          <w:szCs w:val="24"/>
        </w:rPr>
        <w:t>WHA’s Annual Report</w:t>
      </w:r>
    </w:p>
    <w:p w14:paraId="2F01E2C6" w14:textId="77777777" w:rsidR="00FE1FA6" w:rsidRDefault="00FE1FA6" w:rsidP="00FE1FA6">
      <w:pPr>
        <w:pStyle w:val="ListParagraph"/>
        <w:numPr>
          <w:ilvl w:val="0"/>
          <w:numId w:val="45"/>
        </w:numPr>
        <w:spacing w:after="200" w:line="276" w:lineRule="auto"/>
        <w:jc w:val="both"/>
        <w:rPr>
          <w:rFonts w:cs="Arial"/>
          <w:sz w:val="24"/>
          <w:szCs w:val="24"/>
        </w:rPr>
      </w:pPr>
      <w:r>
        <w:rPr>
          <w:rFonts w:cs="Arial"/>
          <w:sz w:val="24"/>
          <w:szCs w:val="24"/>
        </w:rPr>
        <w:t>The Annual Financial Statements</w:t>
      </w:r>
    </w:p>
    <w:p w14:paraId="76658C70" w14:textId="77777777" w:rsidR="00FE1FA6" w:rsidRDefault="00FE1FA6" w:rsidP="00FE1FA6">
      <w:pPr>
        <w:pStyle w:val="ListParagraph"/>
        <w:numPr>
          <w:ilvl w:val="0"/>
          <w:numId w:val="45"/>
        </w:numPr>
        <w:spacing w:after="200" w:line="276" w:lineRule="auto"/>
        <w:jc w:val="both"/>
        <w:rPr>
          <w:rFonts w:cs="Arial"/>
          <w:sz w:val="24"/>
          <w:szCs w:val="24"/>
        </w:rPr>
      </w:pPr>
      <w:r>
        <w:rPr>
          <w:rFonts w:cs="Arial"/>
          <w:sz w:val="24"/>
          <w:szCs w:val="24"/>
        </w:rPr>
        <w:t>Invitations to major events, such as formal openings of new housing schemes</w:t>
      </w:r>
    </w:p>
    <w:p w14:paraId="30C9929C" w14:textId="77777777" w:rsidR="00FE1FA6" w:rsidRDefault="00FE1FA6" w:rsidP="00FE1FA6">
      <w:pPr>
        <w:pStyle w:val="ListParagraph"/>
        <w:numPr>
          <w:ilvl w:val="0"/>
          <w:numId w:val="45"/>
        </w:numPr>
        <w:spacing w:after="200" w:line="276" w:lineRule="auto"/>
        <w:jc w:val="both"/>
        <w:rPr>
          <w:rFonts w:cs="Arial"/>
          <w:sz w:val="24"/>
          <w:szCs w:val="24"/>
        </w:rPr>
      </w:pPr>
      <w:r>
        <w:rPr>
          <w:rFonts w:cs="Arial"/>
          <w:sz w:val="24"/>
          <w:szCs w:val="24"/>
        </w:rPr>
        <w:t>Invitations to the Annual General Meeting, and any other general meetings called by WHA.</w:t>
      </w:r>
    </w:p>
    <w:p w14:paraId="400A3021" w14:textId="77777777" w:rsidR="00FE1FA6" w:rsidRPr="00BE0AF9" w:rsidRDefault="00FE1FA6" w:rsidP="00FE1FA6">
      <w:pPr>
        <w:ind w:left="709" w:hanging="709"/>
        <w:jc w:val="both"/>
        <w:rPr>
          <w:rFonts w:cs="Arial"/>
          <w:sz w:val="24"/>
          <w:szCs w:val="24"/>
        </w:rPr>
      </w:pPr>
      <w:r>
        <w:rPr>
          <w:rFonts w:cs="Arial"/>
          <w:sz w:val="24"/>
          <w:szCs w:val="24"/>
        </w:rPr>
        <w:t xml:space="preserve">           We will make every effort to hold general meetings at times and locations suitable for all members, which is accessible to all.</w:t>
      </w:r>
    </w:p>
    <w:p w14:paraId="61E54A70" w14:textId="77777777" w:rsidR="00FE1FA6" w:rsidRDefault="00FE1FA6" w:rsidP="00FE1FA6">
      <w:pPr>
        <w:ind w:left="709" w:hanging="709"/>
        <w:jc w:val="both"/>
        <w:rPr>
          <w:rFonts w:cs="Arial"/>
          <w:sz w:val="24"/>
          <w:szCs w:val="24"/>
        </w:rPr>
      </w:pPr>
      <w:r>
        <w:rPr>
          <w:rFonts w:cs="Arial"/>
          <w:sz w:val="24"/>
          <w:szCs w:val="24"/>
        </w:rPr>
        <w:t>6.2</w:t>
      </w:r>
      <w:r>
        <w:rPr>
          <w:rFonts w:cs="Arial"/>
          <w:sz w:val="24"/>
          <w:szCs w:val="24"/>
        </w:rPr>
        <w:tab/>
        <w:t>Members are entitled to vote on any matters requiring a decision at a general meeting. They are also entitled to nominate another member to stand for election onto the management committee, or to be nominated themselves for election, and to vote in any election for the appointment of committee members.</w:t>
      </w:r>
    </w:p>
    <w:p w14:paraId="34658C78" w14:textId="77777777" w:rsidR="00FE1FA6" w:rsidRDefault="00FE1FA6" w:rsidP="00FE1FA6">
      <w:pPr>
        <w:ind w:left="709" w:hanging="709"/>
        <w:jc w:val="both"/>
        <w:rPr>
          <w:rFonts w:cs="Arial"/>
          <w:sz w:val="24"/>
          <w:szCs w:val="24"/>
        </w:rPr>
      </w:pPr>
      <w:r>
        <w:rPr>
          <w:rFonts w:cs="Arial"/>
          <w:sz w:val="24"/>
          <w:szCs w:val="24"/>
        </w:rPr>
        <w:t>6.3</w:t>
      </w:r>
      <w:r>
        <w:rPr>
          <w:rFonts w:cs="Arial"/>
          <w:sz w:val="24"/>
          <w:szCs w:val="24"/>
        </w:rPr>
        <w:tab/>
        <w:t>WHA is committed to keeping its members informed about key issues and developments at WHA, so that members can make informed contributions and decisions at general meetings. It will do this primarily via its quarterly newsletters, but also by preparing short reports to be circulated in advance for any special items requiring consideration.</w:t>
      </w:r>
    </w:p>
    <w:p w14:paraId="36CAB302" w14:textId="77777777" w:rsidR="00FE1FA6" w:rsidRDefault="00FE1FA6" w:rsidP="00FE1FA6">
      <w:pPr>
        <w:ind w:left="709" w:hanging="709"/>
        <w:jc w:val="both"/>
        <w:rPr>
          <w:rFonts w:cs="Arial"/>
          <w:sz w:val="24"/>
          <w:szCs w:val="24"/>
        </w:rPr>
      </w:pPr>
      <w:r>
        <w:rPr>
          <w:rFonts w:cs="Arial"/>
          <w:sz w:val="24"/>
          <w:szCs w:val="24"/>
        </w:rPr>
        <w:t>6.4      WHA will actively promote to its members the opportunities that exist for being elected and serving on the management committee. Every year, WHA makes an assessment of the skills, knowledge and diversity that it needs amongst its management committee members in order to have a fully effective committee membership and identifies any gaps that need filling in the next round of committee recruitment and elections. WHA will make this information available to its members each year in advance of any Annual General Meeting, to guide members in making suitable nominations for committee membership as part of the election process.</w:t>
      </w:r>
    </w:p>
    <w:p w14:paraId="19421E48" w14:textId="77777777" w:rsidR="00FE1FA6" w:rsidRDefault="00FE1FA6" w:rsidP="00FE1FA6">
      <w:pPr>
        <w:ind w:left="709" w:hanging="709"/>
        <w:jc w:val="both"/>
        <w:rPr>
          <w:rFonts w:cs="Arial"/>
          <w:sz w:val="24"/>
          <w:szCs w:val="24"/>
        </w:rPr>
      </w:pPr>
      <w:r>
        <w:rPr>
          <w:rFonts w:cs="Arial"/>
          <w:sz w:val="24"/>
          <w:szCs w:val="24"/>
        </w:rPr>
        <w:t>6.5      Members are obliged to notify WHA of any change of address in writing within 3 months of the change. This is important as failure to do so may lead to termination of membership. This requirement does not apply to tenants who move home in order to transfer to another WHA property.</w:t>
      </w:r>
    </w:p>
    <w:p w14:paraId="18907FBC" w14:textId="77777777" w:rsidR="00FE1FA6" w:rsidRDefault="00FE1FA6" w:rsidP="00FE1FA6">
      <w:pPr>
        <w:pStyle w:val="Heading1"/>
      </w:pPr>
      <w:r>
        <w:lastRenderedPageBreak/>
        <w:t>7.        Termination of membership</w:t>
      </w:r>
    </w:p>
    <w:p w14:paraId="7A80FF06" w14:textId="77777777" w:rsidR="00FE1FA6" w:rsidRDefault="00FE1FA6" w:rsidP="00FE1FA6">
      <w:pPr>
        <w:ind w:left="709" w:hanging="709"/>
        <w:jc w:val="both"/>
        <w:rPr>
          <w:rFonts w:cs="Arial"/>
          <w:sz w:val="24"/>
          <w:szCs w:val="24"/>
        </w:rPr>
      </w:pPr>
      <w:r>
        <w:rPr>
          <w:rFonts w:cs="Arial"/>
          <w:sz w:val="24"/>
          <w:szCs w:val="24"/>
        </w:rPr>
        <w:t>7.1      Membership will come to an end if:</w:t>
      </w:r>
    </w:p>
    <w:p w14:paraId="41C47E11" w14:textId="77777777" w:rsidR="00FE1FA6" w:rsidRDefault="00FE1FA6" w:rsidP="00FE1FA6">
      <w:pPr>
        <w:pStyle w:val="ListParagraph"/>
        <w:numPr>
          <w:ilvl w:val="0"/>
          <w:numId w:val="46"/>
        </w:numPr>
        <w:spacing w:after="200" w:line="276" w:lineRule="auto"/>
        <w:jc w:val="both"/>
        <w:rPr>
          <w:rFonts w:cs="Arial"/>
          <w:sz w:val="24"/>
          <w:szCs w:val="24"/>
        </w:rPr>
      </w:pPr>
      <w:r>
        <w:rPr>
          <w:rFonts w:cs="Arial"/>
          <w:sz w:val="24"/>
          <w:szCs w:val="24"/>
        </w:rPr>
        <w:t>A member resigns, giving 7 days’ notice in writing to the Secretary;</w:t>
      </w:r>
    </w:p>
    <w:p w14:paraId="2A2539CE" w14:textId="77777777" w:rsidR="00FE1FA6" w:rsidRDefault="00FE1FA6" w:rsidP="00FE1FA6">
      <w:pPr>
        <w:pStyle w:val="ListParagraph"/>
        <w:numPr>
          <w:ilvl w:val="0"/>
          <w:numId w:val="46"/>
        </w:numPr>
        <w:spacing w:after="200" w:line="276" w:lineRule="auto"/>
        <w:jc w:val="both"/>
        <w:rPr>
          <w:rFonts w:cs="Arial"/>
          <w:sz w:val="24"/>
          <w:szCs w:val="24"/>
        </w:rPr>
      </w:pPr>
      <w:r>
        <w:rPr>
          <w:rFonts w:cs="Arial"/>
          <w:sz w:val="24"/>
          <w:szCs w:val="24"/>
        </w:rPr>
        <w:t>The committee reasonably believes that a member has failed to tell WHA of a change of address;</w:t>
      </w:r>
    </w:p>
    <w:p w14:paraId="71274F54" w14:textId="77777777" w:rsidR="00FE1FA6" w:rsidRDefault="00FE1FA6" w:rsidP="00FE1FA6">
      <w:pPr>
        <w:pStyle w:val="ListParagraph"/>
        <w:numPr>
          <w:ilvl w:val="0"/>
          <w:numId w:val="46"/>
        </w:numPr>
        <w:spacing w:after="200" w:line="276" w:lineRule="auto"/>
        <w:jc w:val="both"/>
        <w:rPr>
          <w:rFonts w:cs="Arial"/>
          <w:sz w:val="24"/>
          <w:szCs w:val="24"/>
        </w:rPr>
      </w:pPr>
      <w:r>
        <w:rPr>
          <w:rFonts w:cs="Arial"/>
          <w:sz w:val="24"/>
          <w:szCs w:val="24"/>
        </w:rPr>
        <w:t>For 5 AGMs in a row, the member has not attended the meeting, or given apologies, or exercised a postal vote, or appointed a proxy to attend and vote on their behalf.</w:t>
      </w:r>
    </w:p>
    <w:p w14:paraId="0C1B2BE6" w14:textId="77777777" w:rsidR="00FE1FA6" w:rsidRDefault="00FE1FA6" w:rsidP="00FE1FA6">
      <w:pPr>
        <w:ind w:left="709" w:hanging="709"/>
        <w:jc w:val="both"/>
        <w:rPr>
          <w:rFonts w:cs="Arial"/>
          <w:sz w:val="24"/>
          <w:szCs w:val="24"/>
        </w:rPr>
      </w:pPr>
      <w:r>
        <w:rPr>
          <w:rFonts w:cs="Arial"/>
          <w:sz w:val="24"/>
          <w:szCs w:val="24"/>
        </w:rPr>
        <w:t>7.2      Where a member inadvertently loses their membership due to the above, and wishes to continue to be a member, they may immediately re-apply for membership, and the committee will give consideration to their application.</w:t>
      </w:r>
    </w:p>
    <w:p w14:paraId="096FDD11" w14:textId="77777777" w:rsidR="00FE1FA6" w:rsidRDefault="00FE1FA6" w:rsidP="00FE1FA6">
      <w:pPr>
        <w:ind w:left="709" w:hanging="709"/>
        <w:jc w:val="both"/>
        <w:rPr>
          <w:rFonts w:cs="Arial"/>
          <w:sz w:val="24"/>
          <w:szCs w:val="24"/>
        </w:rPr>
      </w:pPr>
      <w:r>
        <w:rPr>
          <w:rFonts w:cs="Arial"/>
          <w:sz w:val="24"/>
          <w:szCs w:val="24"/>
        </w:rPr>
        <w:t>7.3</w:t>
      </w:r>
      <w:r>
        <w:rPr>
          <w:rFonts w:cs="Arial"/>
          <w:sz w:val="24"/>
          <w:szCs w:val="24"/>
        </w:rPr>
        <w:tab/>
        <w:t>Membership may come to an end as a result of a complaint about the behaviour of a member, when two-thirds of members voting at a special general meeting convened to consider the complaint agree to this course of action. The details of such a procedure are set out in section 11.1.4 of WHA’s Rules.</w:t>
      </w:r>
    </w:p>
    <w:p w14:paraId="238085BB" w14:textId="77777777" w:rsidR="00FE1FA6" w:rsidRDefault="00FE1FA6" w:rsidP="00FE1FA6">
      <w:pPr>
        <w:ind w:left="709" w:hanging="709"/>
        <w:jc w:val="both"/>
        <w:rPr>
          <w:rFonts w:cs="Arial"/>
          <w:sz w:val="24"/>
          <w:szCs w:val="24"/>
        </w:rPr>
      </w:pPr>
      <w:r>
        <w:rPr>
          <w:rFonts w:cs="Arial"/>
          <w:sz w:val="24"/>
          <w:szCs w:val="24"/>
        </w:rPr>
        <w:t>7.4   It is WHA’s policy that its staff members should not be permitted to be members. If an existing member is appointed as a WHA member of staff (whether temporary or permanent), they must resign their membership before being permitted to accept any offer of employment.</w:t>
      </w:r>
    </w:p>
    <w:p w14:paraId="14972563" w14:textId="77777777" w:rsidR="00FE1FA6" w:rsidRDefault="00FE1FA6" w:rsidP="00FE1FA6">
      <w:pPr>
        <w:ind w:left="709" w:hanging="709"/>
        <w:jc w:val="both"/>
        <w:rPr>
          <w:rFonts w:cs="Arial"/>
          <w:sz w:val="24"/>
          <w:szCs w:val="24"/>
        </w:rPr>
      </w:pPr>
      <w:r>
        <w:rPr>
          <w:rFonts w:cs="Arial"/>
          <w:sz w:val="24"/>
          <w:szCs w:val="24"/>
        </w:rPr>
        <w:t>7.5</w:t>
      </w:r>
      <w:r>
        <w:rPr>
          <w:rFonts w:cs="Arial"/>
          <w:sz w:val="24"/>
          <w:szCs w:val="24"/>
        </w:rPr>
        <w:tab/>
        <w:t>When membership comes to an end, or if the member dies, the committee will cancel the share (no member is permitted to have more than one share) and record the ending of membership in the Register of Members.</w:t>
      </w:r>
    </w:p>
    <w:p w14:paraId="05820143" w14:textId="77777777" w:rsidR="00FE1FA6" w:rsidRDefault="00FE1FA6" w:rsidP="00FE1FA6">
      <w:pPr>
        <w:tabs>
          <w:tab w:val="left" w:pos="709"/>
        </w:tabs>
        <w:ind w:left="709" w:hanging="709"/>
        <w:jc w:val="both"/>
        <w:rPr>
          <w:rFonts w:cs="Arial"/>
          <w:sz w:val="24"/>
          <w:szCs w:val="24"/>
        </w:rPr>
      </w:pPr>
      <w:r>
        <w:rPr>
          <w:rFonts w:cs="Arial"/>
          <w:sz w:val="24"/>
          <w:szCs w:val="24"/>
        </w:rPr>
        <w:t>7.6</w:t>
      </w:r>
      <w:r>
        <w:rPr>
          <w:rFonts w:cs="Arial"/>
          <w:sz w:val="24"/>
          <w:szCs w:val="24"/>
        </w:rPr>
        <w:tab/>
        <w:t>When a share is cancelled, the value of the share (i.e., £1.00) will then normally belong to WHA. A member may nominate a person to whom WHA must transfer their share when they die, provided that the person nominated is eligible for membership within the terms of this policy.</w:t>
      </w:r>
    </w:p>
    <w:p w14:paraId="4A4CEB10" w14:textId="77777777" w:rsidR="00FE1FA6" w:rsidRDefault="00FE1FA6" w:rsidP="00FE1FA6">
      <w:pPr>
        <w:tabs>
          <w:tab w:val="left" w:pos="709"/>
        </w:tabs>
        <w:ind w:left="709" w:hanging="709"/>
        <w:jc w:val="both"/>
        <w:rPr>
          <w:rFonts w:cs="Arial"/>
          <w:sz w:val="24"/>
          <w:szCs w:val="24"/>
        </w:rPr>
      </w:pPr>
    </w:p>
    <w:p w14:paraId="677726F4" w14:textId="77777777" w:rsidR="00FE1FA6" w:rsidRDefault="00FE1FA6" w:rsidP="00FE1FA6">
      <w:pPr>
        <w:pStyle w:val="Heading1"/>
      </w:pPr>
      <w:r>
        <w:t>8.        Publication, implementation and review</w:t>
      </w:r>
    </w:p>
    <w:p w14:paraId="611E40A5" w14:textId="77777777" w:rsidR="00FE1FA6" w:rsidRDefault="00FE1FA6" w:rsidP="00FE1FA6">
      <w:pPr>
        <w:ind w:left="709" w:hanging="709"/>
        <w:jc w:val="both"/>
        <w:rPr>
          <w:rFonts w:cs="Arial"/>
          <w:sz w:val="24"/>
          <w:szCs w:val="24"/>
        </w:rPr>
      </w:pPr>
      <w:r>
        <w:rPr>
          <w:rFonts w:cs="Arial"/>
          <w:sz w:val="24"/>
          <w:szCs w:val="24"/>
        </w:rPr>
        <w:t>8.1     A copy of this policy will be made available to any applicants for membership on request, and/or to new members at the time of their appointment.</w:t>
      </w:r>
    </w:p>
    <w:p w14:paraId="60A2EA42" w14:textId="77777777" w:rsidR="00FE1FA6" w:rsidRDefault="00FE1FA6" w:rsidP="00FE1FA6">
      <w:pPr>
        <w:ind w:left="709" w:hanging="709"/>
        <w:jc w:val="both"/>
        <w:rPr>
          <w:rFonts w:cs="Arial"/>
          <w:sz w:val="24"/>
          <w:szCs w:val="24"/>
        </w:rPr>
      </w:pPr>
      <w:r>
        <w:rPr>
          <w:rFonts w:cs="Arial"/>
          <w:sz w:val="24"/>
          <w:szCs w:val="24"/>
        </w:rPr>
        <w:t>8.2     Membership application forms will include diversity information, and WHA will periodically analyse data that it holds on its members, to ascertain whether the membership is representative of the communities that it serves, and whether any initiatives to promote membership to particular sections of the community may be appropriate.</w:t>
      </w:r>
    </w:p>
    <w:p w14:paraId="6501CA87" w14:textId="77777777" w:rsidR="00FE1FA6" w:rsidRDefault="00FE1FA6" w:rsidP="00FE1FA6">
      <w:pPr>
        <w:ind w:left="709" w:hanging="709"/>
        <w:jc w:val="both"/>
        <w:rPr>
          <w:rFonts w:cs="Arial"/>
          <w:sz w:val="24"/>
          <w:szCs w:val="24"/>
        </w:rPr>
      </w:pPr>
      <w:r>
        <w:rPr>
          <w:rFonts w:cs="Arial"/>
          <w:sz w:val="24"/>
          <w:szCs w:val="24"/>
        </w:rPr>
        <w:lastRenderedPageBreak/>
        <w:t>8.3</w:t>
      </w:r>
      <w:r>
        <w:rPr>
          <w:rFonts w:cs="Arial"/>
          <w:sz w:val="24"/>
          <w:szCs w:val="24"/>
        </w:rPr>
        <w:tab/>
        <w:t>Any personal information given to WHA in respect of its members will be handled in accordance with the requirements of data protection legislation, will only be used for the reasons specified, and will not be shared with any third party without consent, except as required by law.</w:t>
      </w:r>
    </w:p>
    <w:p w14:paraId="10C3941B" w14:textId="77777777" w:rsidR="00FE1FA6" w:rsidRPr="008A7C7F" w:rsidRDefault="00FE1FA6" w:rsidP="00FE1FA6">
      <w:pPr>
        <w:ind w:left="709" w:hanging="709"/>
        <w:jc w:val="both"/>
        <w:rPr>
          <w:rFonts w:cs="Arial"/>
          <w:sz w:val="24"/>
          <w:szCs w:val="24"/>
        </w:rPr>
      </w:pPr>
      <w:r>
        <w:rPr>
          <w:rFonts w:cs="Arial"/>
          <w:sz w:val="24"/>
          <w:szCs w:val="24"/>
        </w:rPr>
        <w:t xml:space="preserve">8.4  This policy will be reviewed at least within 3 years or sooner should circumstances require. The Director has lead responsibility for initiating the review, and for the implementation of the policy, but may delegate elements of this to an appropriate member of staff.  </w:t>
      </w:r>
    </w:p>
    <w:p w14:paraId="3A159B56" w14:textId="77777777" w:rsidR="00FE1FA6" w:rsidRPr="00EF3BEB" w:rsidRDefault="00FE1FA6" w:rsidP="00FE1FA6">
      <w:pPr>
        <w:ind w:left="709" w:hanging="709"/>
        <w:jc w:val="both"/>
        <w:rPr>
          <w:rFonts w:cs="Arial"/>
          <w:sz w:val="24"/>
          <w:szCs w:val="24"/>
        </w:rPr>
      </w:pPr>
      <w:r>
        <w:rPr>
          <w:rFonts w:cs="Arial"/>
          <w:sz w:val="24"/>
          <w:szCs w:val="24"/>
        </w:rPr>
        <w:t xml:space="preserve"> </w:t>
      </w:r>
    </w:p>
    <w:p w14:paraId="5D120F12" w14:textId="77777777" w:rsidR="0005045C" w:rsidRPr="0005045C" w:rsidRDefault="0005045C" w:rsidP="0005045C">
      <w:pPr>
        <w:spacing w:after="0"/>
        <w:jc w:val="both"/>
        <w:rPr>
          <w:rFonts w:eastAsia="Calibri" w:cs="Arial"/>
          <w:kern w:val="2"/>
          <w:sz w:val="24"/>
          <w:szCs w:val="24"/>
          <w14:ligatures w14:val="standardContextual"/>
        </w:rPr>
      </w:pPr>
    </w:p>
    <w:p w14:paraId="18D907B3" w14:textId="77777777" w:rsidR="0005045C" w:rsidRPr="0005045C" w:rsidRDefault="0005045C" w:rsidP="0005045C">
      <w:pPr>
        <w:spacing w:after="0"/>
        <w:jc w:val="both"/>
        <w:rPr>
          <w:rFonts w:eastAsia="Calibri" w:cs="Arial"/>
          <w:kern w:val="2"/>
          <w:sz w:val="24"/>
          <w:szCs w:val="24"/>
          <w14:ligatures w14:val="standardContextual"/>
        </w:rPr>
      </w:pPr>
    </w:p>
    <w:p w14:paraId="59090F8E" w14:textId="77777777" w:rsidR="0005045C" w:rsidRPr="0005045C" w:rsidRDefault="0005045C" w:rsidP="0005045C">
      <w:pPr>
        <w:spacing w:after="0"/>
        <w:jc w:val="both"/>
        <w:rPr>
          <w:rFonts w:eastAsia="Calibri" w:cs="Arial"/>
          <w:kern w:val="2"/>
          <w:sz w:val="24"/>
          <w:szCs w:val="24"/>
          <w14:ligatures w14:val="standardContextual"/>
        </w:rPr>
      </w:pPr>
    </w:p>
    <w:p w14:paraId="4BA696E6" w14:textId="77777777" w:rsidR="0034230C" w:rsidRDefault="0034230C" w:rsidP="00502311">
      <w:pPr>
        <w:spacing w:after="0" w:line="240" w:lineRule="auto"/>
        <w:rPr>
          <w:rFonts w:eastAsia="Arial" w:cs="Arial"/>
          <w:b/>
          <w:color w:val="252525"/>
          <w:sz w:val="32"/>
          <w:szCs w:val="32"/>
        </w:rPr>
      </w:pPr>
    </w:p>
    <w:sectPr w:rsidR="0034230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9CE3" w14:textId="77777777" w:rsidR="00297F48" w:rsidRDefault="00297F48" w:rsidP="00684D74">
      <w:pPr>
        <w:spacing w:after="0" w:line="240" w:lineRule="auto"/>
      </w:pPr>
      <w:r>
        <w:separator/>
      </w:r>
    </w:p>
  </w:endnote>
  <w:endnote w:type="continuationSeparator" w:id="0">
    <w:p w14:paraId="39231D7D" w14:textId="77777777" w:rsidR="00297F48" w:rsidRDefault="00297F48" w:rsidP="0068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36837"/>
      <w:docPartObj>
        <w:docPartGallery w:val="Page Numbers (Bottom of Page)"/>
        <w:docPartUnique/>
      </w:docPartObj>
    </w:sdtPr>
    <w:sdtContent>
      <w:p w14:paraId="5A4AD24E" w14:textId="77777777" w:rsidR="00684D74" w:rsidRDefault="003E537E">
        <w:pPr>
          <w:pStyle w:val="Footer"/>
          <w:jc w:val="right"/>
        </w:pPr>
        <w:r>
          <w:rPr>
            <w:i/>
            <w:iCs/>
            <w:noProof/>
          </w:rPr>
          <w:drawing>
            <wp:anchor distT="0" distB="0" distL="114300" distR="114300" simplePos="0" relativeHeight="251658240" behindDoc="0" locked="0" layoutInCell="1" allowOverlap="1" wp14:anchorId="7F98323B" wp14:editId="55AD58F5">
              <wp:simplePos x="0" y="0"/>
              <wp:positionH relativeFrom="page">
                <wp:align>center</wp:align>
              </wp:positionH>
              <wp:positionV relativeFrom="paragraph">
                <wp:posOffset>53975</wp:posOffset>
              </wp:positionV>
              <wp:extent cx="3945600" cy="352800"/>
              <wp:effectExtent l="0" t="0" r="0" b="9525"/>
              <wp:wrapNone/>
              <wp:docPr id="398927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7671" name="Picture 398927671"/>
                      <pic:cNvPicPr/>
                    </pic:nvPicPr>
                    <pic:blipFill>
                      <a:blip r:embed="rId1">
                        <a:extLst>
                          <a:ext uri="{28A0092B-C50C-407E-A947-70E740481C1C}">
                            <a14:useLocalDpi xmlns:a14="http://schemas.microsoft.com/office/drawing/2010/main" val="0"/>
                          </a:ext>
                        </a:extLst>
                      </a:blip>
                      <a:stretch>
                        <a:fillRect/>
                      </a:stretch>
                    </pic:blipFill>
                    <pic:spPr>
                      <a:xfrm>
                        <a:off x="0" y="0"/>
                        <a:ext cx="3945600" cy="352800"/>
                      </a:xfrm>
                      <a:prstGeom prst="rect">
                        <a:avLst/>
                      </a:prstGeom>
                    </pic:spPr>
                  </pic:pic>
                </a:graphicData>
              </a:graphic>
              <wp14:sizeRelH relativeFrom="margin">
                <wp14:pctWidth>0</wp14:pctWidth>
              </wp14:sizeRelH>
              <wp14:sizeRelV relativeFrom="margin">
                <wp14:pctHeight>0</wp14:pctHeight>
              </wp14:sizeRelV>
            </wp:anchor>
          </w:drawing>
        </w:r>
        <w:r w:rsidR="00684D74">
          <w:t xml:space="preserve">Page | </w:t>
        </w:r>
        <w:r w:rsidR="00684D74">
          <w:fldChar w:fldCharType="begin"/>
        </w:r>
        <w:r w:rsidR="00684D74">
          <w:instrText xml:space="preserve"> PAGE   \* MERGEFORMAT </w:instrText>
        </w:r>
        <w:r w:rsidR="00684D74">
          <w:fldChar w:fldCharType="separate"/>
        </w:r>
        <w:r w:rsidR="007923F0">
          <w:rPr>
            <w:noProof/>
          </w:rPr>
          <w:t>1</w:t>
        </w:r>
        <w:r w:rsidR="00684D74">
          <w:rPr>
            <w:noProof/>
          </w:rPr>
          <w:fldChar w:fldCharType="end"/>
        </w:r>
        <w:r w:rsidR="00684D74">
          <w:t xml:space="preserve"> </w:t>
        </w:r>
      </w:p>
    </w:sdtContent>
  </w:sdt>
  <w:p w14:paraId="0372D6BA" w14:textId="77777777" w:rsidR="00684D74" w:rsidRPr="00E469D9" w:rsidRDefault="00684D74">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CCC1" w14:textId="77777777" w:rsidR="00297F48" w:rsidRDefault="00297F48" w:rsidP="00684D74">
      <w:pPr>
        <w:spacing w:after="0" w:line="240" w:lineRule="auto"/>
      </w:pPr>
      <w:r>
        <w:separator/>
      </w:r>
    </w:p>
  </w:footnote>
  <w:footnote w:type="continuationSeparator" w:id="0">
    <w:p w14:paraId="02BC9051" w14:textId="77777777" w:rsidR="00297F48" w:rsidRDefault="00297F48" w:rsidP="0068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1BD3" w14:textId="77777777" w:rsidR="006D709D" w:rsidRDefault="006D709D" w:rsidP="006D709D">
    <w:pPr>
      <w:pStyle w:val="Header"/>
      <w:jc w:val="right"/>
    </w:pPr>
    <w:r w:rsidRPr="0005045C">
      <w:rPr>
        <w:rFonts w:eastAsia="Calibri" w:cs="Arial"/>
        <w:b/>
        <w:bCs/>
        <w:noProof/>
        <w:kern w:val="2"/>
        <w:sz w:val="24"/>
        <w:szCs w:val="24"/>
        <w14:ligatures w14:val="standardContextual"/>
      </w:rPr>
      <w:drawing>
        <wp:inline distT="0" distB="0" distL="0" distR="0" wp14:anchorId="1149A51C" wp14:editId="1BAD0BA0">
          <wp:extent cx="2066925" cy="55753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5" cy="557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A39"/>
    <w:multiLevelType w:val="hybridMultilevel"/>
    <w:tmpl w:val="1CFC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A269E"/>
    <w:multiLevelType w:val="hybridMultilevel"/>
    <w:tmpl w:val="55AAC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C0A58"/>
    <w:multiLevelType w:val="multilevel"/>
    <w:tmpl w:val="F8F8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F7F7E"/>
    <w:multiLevelType w:val="hybridMultilevel"/>
    <w:tmpl w:val="A844B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4C5A82"/>
    <w:multiLevelType w:val="hybridMultilevel"/>
    <w:tmpl w:val="C7F8026C"/>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5" w15:restartNumberingAfterBreak="0">
    <w:nsid w:val="0E866290"/>
    <w:multiLevelType w:val="hybridMultilevel"/>
    <w:tmpl w:val="D75680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5104211"/>
    <w:multiLevelType w:val="hybridMultilevel"/>
    <w:tmpl w:val="7A5CAB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65143B4"/>
    <w:multiLevelType w:val="multilevel"/>
    <w:tmpl w:val="1D769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F584E"/>
    <w:multiLevelType w:val="hybridMultilevel"/>
    <w:tmpl w:val="D87C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A7876"/>
    <w:multiLevelType w:val="hybridMultilevel"/>
    <w:tmpl w:val="210E6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67FA"/>
    <w:multiLevelType w:val="hybridMultilevel"/>
    <w:tmpl w:val="553E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35452"/>
    <w:multiLevelType w:val="hybridMultilevel"/>
    <w:tmpl w:val="3A9C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B1270"/>
    <w:multiLevelType w:val="hybridMultilevel"/>
    <w:tmpl w:val="2F6E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C0636"/>
    <w:multiLevelType w:val="hybridMultilevel"/>
    <w:tmpl w:val="E3F860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72E5808"/>
    <w:multiLevelType w:val="hybridMultilevel"/>
    <w:tmpl w:val="E1FAB120"/>
    <w:lvl w:ilvl="0" w:tplc="08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27E660A5"/>
    <w:multiLevelType w:val="hybridMultilevel"/>
    <w:tmpl w:val="AB7A19C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093F22"/>
    <w:multiLevelType w:val="hybridMultilevel"/>
    <w:tmpl w:val="0AD6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93E41"/>
    <w:multiLevelType w:val="hybridMultilevel"/>
    <w:tmpl w:val="8DBE3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D9865AD"/>
    <w:multiLevelType w:val="multilevel"/>
    <w:tmpl w:val="E96C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141CCA"/>
    <w:multiLevelType w:val="multilevel"/>
    <w:tmpl w:val="3574FD8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B5DD6"/>
    <w:multiLevelType w:val="hybridMultilevel"/>
    <w:tmpl w:val="35008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9E6E10"/>
    <w:multiLevelType w:val="hybridMultilevel"/>
    <w:tmpl w:val="7C148F9E"/>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2" w15:restartNumberingAfterBreak="0">
    <w:nsid w:val="3CC21F9C"/>
    <w:multiLevelType w:val="hybridMultilevel"/>
    <w:tmpl w:val="C23294E6"/>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3" w15:restartNumberingAfterBreak="0">
    <w:nsid w:val="4A9F7C25"/>
    <w:multiLevelType w:val="hybridMultilevel"/>
    <w:tmpl w:val="B3766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3061A"/>
    <w:multiLevelType w:val="hybridMultilevel"/>
    <w:tmpl w:val="9B5210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BFD6505"/>
    <w:multiLevelType w:val="multilevel"/>
    <w:tmpl w:val="9F96E3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DC7136F"/>
    <w:multiLevelType w:val="hybridMultilevel"/>
    <w:tmpl w:val="7B502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29011E"/>
    <w:multiLevelType w:val="hybridMultilevel"/>
    <w:tmpl w:val="08AC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34008F"/>
    <w:multiLevelType w:val="hybridMultilevel"/>
    <w:tmpl w:val="27E86E0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9" w15:restartNumberingAfterBreak="0">
    <w:nsid w:val="52F9542D"/>
    <w:multiLevelType w:val="hybridMultilevel"/>
    <w:tmpl w:val="B706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644F49"/>
    <w:multiLevelType w:val="multilevel"/>
    <w:tmpl w:val="CB1C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9063A8"/>
    <w:multiLevelType w:val="hybridMultilevel"/>
    <w:tmpl w:val="DE3C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0847C6"/>
    <w:multiLevelType w:val="multilevel"/>
    <w:tmpl w:val="54E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837D1C"/>
    <w:multiLevelType w:val="multilevel"/>
    <w:tmpl w:val="F548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E918A6"/>
    <w:multiLevelType w:val="hybridMultilevel"/>
    <w:tmpl w:val="2040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63C98"/>
    <w:multiLevelType w:val="hybridMultilevel"/>
    <w:tmpl w:val="9D3A40C8"/>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6" w15:restartNumberingAfterBreak="0">
    <w:nsid w:val="64205EAA"/>
    <w:multiLevelType w:val="hybridMultilevel"/>
    <w:tmpl w:val="EE108A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87F3055"/>
    <w:multiLevelType w:val="hybridMultilevel"/>
    <w:tmpl w:val="4E0A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D6294"/>
    <w:multiLevelType w:val="multilevel"/>
    <w:tmpl w:val="056C6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A65C5C"/>
    <w:multiLevelType w:val="multilevel"/>
    <w:tmpl w:val="E9B0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54794E"/>
    <w:multiLevelType w:val="hybridMultilevel"/>
    <w:tmpl w:val="F326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10743"/>
    <w:multiLevelType w:val="hybridMultilevel"/>
    <w:tmpl w:val="6B6A5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B413C81"/>
    <w:multiLevelType w:val="hybridMultilevel"/>
    <w:tmpl w:val="E4E84AB6"/>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3" w15:restartNumberingAfterBreak="0">
    <w:nsid w:val="7BA3765B"/>
    <w:multiLevelType w:val="multilevel"/>
    <w:tmpl w:val="840E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2B4015"/>
    <w:multiLevelType w:val="hybridMultilevel"/>
    <w:tmpl w:val="5FE4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45990"/>
    <w:multiLevelType w:val="hybridMultilevel"/>
    <w:tmpl w:val="522605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1487258">
    <w:abstractNumId w:val="44"/>
  </w:num>
  <w:num w:numId="2" w16cid:durableId="1750229823">
    <w:abstractNumId w:val="40"/>
  </w:num>
  <w:num w:numId="3" w16cid:durableId="387922131">
    <w:abstractNumId w:val="8"/>
  </w:num>
  <w:num w:numId="4" w16cid:durableId="560942185">
    <w:abstractNumId w:val="17"/>
  </w:num>
  <w:num w:numId="5" w16cid:durableId="1678119998">
    <w:abstractNumId w:val="0"/>
  </w:num>
  <w:num w:numId="6" w16cid:durableId="2120181857">
    <w:abstractNumId w:val="13"/>
  </w:num>
  <w:num w:numId="7" w16cid:durableId="2011247407">
    <w:abstractNumId w:val="6"/>
  </w:num>
  <w:num w:numId="8" w16cid:durableId="1922371925">
    <w:abstractNumId w:val="37"/>
  </w:num>
  <w:num w:numId="9" w16cid:durableId="2066105311">
    <w:abstractNumId w:val="36"/>
  </w:num>
  <w:num w:numId="10" w16cid:durableId="2036613528">
    <w:abstractNumId w:val="29"/>
  </w:num>
  <w:num w:numId="11" w16cid:durableId="1952589698">
    <w:abstractNumId w:val="11"/>
  </w:num>
  <w:num w:numId="12" w16cid:durableId="309408032">
    <w:abstractNumId w:val="23"/>
  </w:num>
  <w:num w:numId="13" w16cid:durableId="889879385">
    <w:abstractNumId w:val="3"/>
  </w:num>
  <w:num w:numId="14" w16cid:durableId="249236402">
    <w:abstractNumId w:val="26"/>
  </w:num>
  <w:num w:numId="15" w16cid:durableId="1164593429">
    <w:abstractNumId w:val="31"/>
  </w:num>
  <w:num w:numId="16" w16cid:durableId="1712463439">
    <w:abstractNumId w:val="45"/>
  </w:num>
  <w:num w:numId="17" w16cid:durableId="714039760">
    <w:abstractNumId w:val="34"/>
  </w:num>
  <w:num w:numId="18" w16cid:durableId="1433478606">
    <w:abstractNumId w:val="27"/>
  </w:num>
  <w:num w:numId="19" w16cid:durableId="1455249038">
    <w:abstractNumId w:val="20"/>
  </w:num>
  <w:num w:numId="20" w16cid:durableId="1355570397">
    <w:abstractNumId w:val="12"/>
  </w:num>
  <w:num w:numId="21" w16cid:durableId="1767270388">
    <w:abstractNumId w:val="1"/>
  </w:num>
  <w:num w:numId="22" w16cid:durableId="3671618">
    <w:abstractNumId w:val="5"/>
  </w:num>
  <w:num w:numId="23" w16cid:durableId="1943803535">
    <w:abstractNumId w:val="10"/>
  </w:num>
  <w:num w:numId="24" w16cid:durableId="590508854">
    <w:abstractNumId w:val="41"/>
  </w:num>
  <w:num w:numId="25" w16cid:durableId="988094017">
    <w:abstractNumId w:val="38"/>
  </w:num>
  <w:num w:numId="26" w16cid:durableId="1259215716">
    <w:abstractNumId w:val="7"/>
  </w:num>
  <w:num w:numId="27" w16cid:durableId="1474759499">
    <w:abstractNumId w:val="18"/>
  </w:num>
  <w:num w:numId="28" w16cid:durableId="1499539032">
    <w:abstractNumId w:val="32"/>
  </w:num>
  <w:num w:numId="29" w16cid:durableId="1968078104">
    <w:abstractNumId w:val="43"/>
  </w:num>
  <w:num w:numId="30" w16cid:durableId="599067726">
    <w:abstractNumId w:val="33"/>
  </w:num>
  <w:num w:numId="31" w16cid:durableId="916521539">
    <w:abstractNumId w:val="2"/>
  </w:num>
  <w:num w:numId="32" w16cid:durableId="1866362154">
    <w:abstractNumId w:val="39"/>
  </w:num>
  <w:num w:numId="33" w16cid:durableId="871503453">
    <w:abstractNumId w:val="30"/>
  </w:num>
  <w:num w:numId="34" w16cid:durableId="332950895">
    <w:abstractNumId w:val="9"/>
  </w:num>
  <w:num w:numId="35" w16cid:durableId="1176652338">
    <w:abstractNumId w:val="16"/>
  </w:num>
  <w:num w:numId="36" w16cid:durableId="1458793883">
    <w:abstractNumId w:val="19"/>
  </w:num>
  <w:num w:numId="37" w16cid:durableId="775708379">
    <w:abstractNumId w:val="24"/>
  </w:num>
  <w:num w:numId="38" w16cid:durableId="161242136">
    <w:abstractNumId w:val="25"/>
  </w:num>
  <w:num w:numId="39" w16cid:durableId="1780492469">
    <w:abstractNumId w:val="15"/>
  </w:num>
  <w:num w:numId="40" w16cid:durableId="2107267130">
    <w:abstractNumId w:val="14"/>
  </w:num>
  <w:num w:numId="41" w16cid:durableId="636765986">
    <w:abstractNumId w:val="42"/>
  </w:num>
  <w:num w:numId="42" w16cid:durableId="957878388">
    <w:abstractNumId w:val="21"/>
  </w:num>
  <w:num w:numId="43" w16cid:durableId="739448153">
    <w:abstractNumId w:val="28"/>
  </w:num>
  <w:num w:numId="44" w16cid:durableId="636955597">
    <w:abstractNumId w:val="35"/>
  </w:num>
  <w:num w:numId="45" w16cid:durableId="1373573006">
    <w:abstractNumId w:val="4"/>
  </w:num>
  <w:num w:numId="46" w16cid:durableId="12963282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FA6"/>
    <w:rsid w:val="00007A0D"/>
    <w:rsid w:val="00033FB3"/>
    <w:rsid w:val="0004387C"/>
    <w:rsid w:val="00046357"/>
    <w:rsid w:val="0005045C"/>
    <w:rsid w:val="0006662C"/>
    <w:rsid w:val="000675E0"/>
    <w:rsid w:val="000B0273"/>
    <w:rsid w:val="000B31CF"/>
    <w:rsid w:val="000D58FC"/>
    <w:rsid w:val="001008FD"/>
    <w:rsid w:val="00120B64"/>
    <w:rsid w:val="0012615F"/>
    <w:rsid w:val="0015075C"/>
    <w:rsid w:val="00166C43"/>
    <w:rsid w:val="00174851"/>
    <w:rsid w:val="00182683"/>
    <w:rsid w:val="00196805"/>
    <w:rsid w:val="001A0962"/>
    <w:rsid w:val="001A556E"/>
    <w:rsid w:val="001B3140"/>
    <w:rsid w:val="001C6897"/>
    <w:rsid w:val="001D432E"/>
    <w:rsid w:val="00204DA7"/>
    <w:rsid w:val="0021179B"/>
    <w:rsid w:val="00221AB8"/>
    <w:rsid w:val="0023430D"/>
    <w:rsid w:val="00240A72"/>
    <w:rsid w:val="0025265B"/>
    <w:rsid w:val="002847C9"/>
    <w:rsid w:val="00287EB5"/>
    <w:rsid w:val="00297F48"/>
    <w:rsid w:val="002B2DE3"/>
    <w:rsid w:val="002B34B6"/>
    <w:rsid w:val="002B3EEE"/>
    <w:rsid w:val="002C11DB"/>
    <w:rsid w:val="002C7BE0"/>
    <w:rsid w:val="00313F4D"/>
    <w:rsid w:val="00320ED3"/>
    <w:rsid w:val="0034230C"/>
    <w:rsid w:val="00351B83"/>
    <w:rsid w:val="003561B6"/>
    <w:rsid w:val="00364A62"/>
    <w:rsid w:val="00367285"/>
    <w:rsid w:val="003818D0"/>
    <w:rsid w:val="00394138"/>
    <w:rsid w:val="00396CD0"/>
    <w:rsid w:val="00397016"/>
    <w:rsid w:val="003A0DE4"/>
    <w:rsid w:val="003C7E7A"/>
    <w:rsid w:val="003D7B82"/>
    <w:rsid w:val="003E537E"/>
    <w:rsid w:val="00453EB0"/>
    <w:rsid w:val="00456741"/>
    <w:rsid w:val="0046346B"/>
    <w:rsid w:val="00475B89"/>
    <w:rsid w:val="004770A1"/>
    <w:rsid w:val="00485AA3"/>
    <w:rsid w:val="004B23B8"/>
    <w:rsid w:val="004C321B"/>
    <w:rsid w:val="004D66DA"/>
    <w:rsid w:val="004E1B06"/>
    <w:rsid w:val="004E262A"/>
    <w:rsid w:val="004F543F"/>
    <w:rsid w:val="00502311"/>
    <w:rsid w:val="005140BB"/>
    <w:rsid w:val="0052074B"/>
    <w:rsid w:val="00526E9C"/>
    <w:rsid w:val="00583AB6"/>
    <w:rsid w:val="00593BDD"/>
    <w:rsid w:val="005A77D7"/>
    <w:rsid w:val="005B00B3"/>
    <w:rsid w:val="005C285C"/>
    <w:rsid w:val="005E5415"/>
    <w:rsid w:val="005F1024"/>
    <w:rsid w:val="005F3835"/>
    <w:rsid w:val="00607AAB"/>
    <w:rsid w:val="00612B60"/>
    <w:rsid w:val="006469BA"/>
    <w:rsid w:val="00670A2A"/>
    <w:rsid w:val="00676524"/>
    <w:rsid w:val="00684D74"/>
    <w:rsid w:val="00691491"/>
    <w:rsid w:val="006917D1"/>
    <w:rsid w:val="0069614A"/>
    <w:rsid w:val="006A11E0"/>
    <w:rsid w:val="006A658E"/>
    <w:rsid w:val="006D5120"/>
    <w:rsid w:val="006D53EC"/>
    <w:rsid w:val="006D709D"/>
    <w:rsid w:val="006D7E3A"/>
    <w:rsid w:val="006F20D2"/>
    <w:rsid w:val="006F561F"/>
    <w:rsid w:val="00701541"/>
    <w:rsid w:val="00725C0C"/>
    <w:rsid w:val="0073664B"/>
    <w:rsid w:val="0073711C"/>
    <w:rsid w:val="00737D11"/>
    <w:rsid w:val="00745E5C"/>
    <w:rsid w:val="007550C7"/>
    <w:rsid w:val="0076199F"/>
    <w:rsid w:val="00772E62"/>
    <w:rsid w:val="00786362"/>
    <w:rsid w:val="007923F0"/>
    <w:rsid w:val="00794C99"/>
    <w:rsid w:val="00795876"/>
    <w:rsid w:val="007A463B"/>
    <w:rsid w:val="007D14DC"/>
    <w:rsid w:val="007E678C"/>
    <w:rsid w:val="007E6C39"/>
    <w:rsid w:val="00806663"/>
    <w:rsid w:val="00812FB9"/>
    <w:rsid w:val="00826F69"/>
    <w:rsid w:val="0084027B"/>
    <w:rsid w:val="00855243"/>
    <w:rsid w:val="00890D00"/>
    <w:rsid w:val="008A1626"/>
    <w:rsid w:val="008A5A51"/>
    <w:rsid w:val="008B0D88"/>
    <w:rsid w:val="008B50DF"/>
    <w:rsid w:val="008D2ED9"/>
    <w:rsid w:val="008D416A"/>
    <w:rsid w:val="008F505F"/>
    <w:rsid w:val="008F5793"/>
    <w:rsid w:val="008F7B9F"/>
    <w:rsid w:val="009403DD"/>
    <w:rsid w:val="00956C83"/>
    <w:rsid w:val="00962CF7"/>
    <w:rsid w:val="0096718D"/>
    <w:rsid w:val="00975AEE"/>
    <w:rsid w:val="00975F58"/>
    <w:rsid w:val="00986682"/>
    <w:rsid w:val="009B4045"/>
    <w:rsid w:val="009C1B78"/>
    <w:rsid w:val="009D3C89"/>
    <w:rsid w:val="009D7285"/>
    <w:rsid w:val="009E2B8A"/>
    <w:rsid w:val="009F0EA3"/>
    <w:rsid w:val="009F703D"/>
    <w:rsid w:val="00A017C7"/>
    <w:rsid w:val="00A0454C"/>
    <w:rsid w:val="00A97F67"/>
    <w:rsid w:val="00AA18EC"/>
    <w:rsid w:val="00AB4A1A"/>
    <w:rsid w:val="00AE7A61"/>
    <w:rsid w:val="00B0317E"/>
    <w:rsid w:val="00B05202"/>
    <w:rsid w:val="00B14289"/>
    <w:rsid w:val="00B16C4A"/>
    <w:rsid w:val="00B26C61"/>
    <w:rsid w:val="00B46FCA"/>
    <w:rsid w:val="00B543A9"/>
    <w:rsid w:val="00B617DA"/>
    <w:rsid w:val="00B737EC"/>
    <w:rsid w:val="00B77FC9"/>
    <w:rsid w:val="00B97751"/>
    <w:rsid w:val="00BB600D"/>
    <w:rsid w:val="00BE3E7A"/>
    <w:rsid w:val="00BE6F09"/>
    <w:rsid w:val="00BF0AEB"/>
    <w:rsid w:val="00C07EFB"/>
    <w:rsid w:val="00C15FFE"/>
    <w:rsid w:val="00C17327"/>
    <w:rsid w:val="00C32A47"/>
    <w:rsid w:val="00C4401C"/>
    <w:rsid w:val="00C52E71"/>
    <w:rsid w:val="00C5370E"/>
    <w:rsid w:val="00C539EE"/>
    <w:rsid w:val="00C645F6"/>
    <w:rsid w:val="00C87904"/>
    <w:rsid w:val="00CD0BA4"/>
    <w:rsid w:val="00CD4D3A"/>
    <w:rsid w:val="00CE1F56"/>
    <w:rsid w:val="00CF4CFA"/>
    <w:rsid w:val="00D10424"/>
    <w:rsid w:val="00D36133"/>
    <w:rsid w:val="00D41EC5"/>
    <w:rsid w:val="00D551E2"/>
    <w:rsid w:val="00D60209"/>
    <w:rsid w:val="00D63F35"/>
    <w:rsid w:val="00D665DA"/>
    <w:rsid w:val="00D808E4"/>
    <w:rsid w:val="00D950BB"/>
    <w:rsid w:val="00DC3D53"/>
    <w:rsid w:val="00DD3A1F"/>
    <w:rsid w:val="00DD3DA0"/>
    <w:rsid w:val="00E10A44"/>
    <w:rsid w:val="00E1732E"/>
    <w:rsid w:val="00E24371"/>
    <w:rsid w:val="00E3222F"/>
    <w:rsid w:val="00E41EF4"/>
    <w:rsid w:val="00E573D0"/>
    <w:rsid w:val="00E66420"/>
    <w:rsid w:val="00E7531D"/>
    <w:rsid w:val="00F35962"/>
    <w:rsid w:val="00F3693E"/>
    <w:rsid w:val="00F63F1C"/>
    <w:rsid w:val="00F64FA3"/>
    <w:rsid w:val="00FA2C68"/>
    <w:rsid w:val="00FC6654"/>
    <w:rsid w:val="00FD03A7"/>
    <w:rsid w:val="00FE1FA6"/>
    <w:rsid w:val="1EF6A2C7"/>
    <w:rsid w:val="24DDC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E3CFB"/>
  <w15:chartTrackingRefBased/>
  <w15:docId w15:val="{FB31CC07-A98B-427F-A5FE-8550929E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285"/>
    <w:rPr>
      <w:rFonts w:ascii="Arial" w:hAnsi="Arial"/>
      <w:lang w:val="en-GB"/>
    </w:rPr>
  </w:style>
  <w:style w:type="paragraph" w:styleId="Heading1">
    <w:name w:val="heading 1"/>
    <w:basedOn w:val="Normal"/>
    <w:next w:val="Normal"/>
    <w:link w:val="Heading1Char"/>
    <w:uiPriority w:val="9"/>
    <w:qFormat/>
    <w:rsid w:val="00737D11"/>
    <w:pPr>
      <w:keepNext/>
      <w:keepLines/>
      <w:spacing w:before="240"/>
      <w:outlineLvl w:val="0"/>
    </w:pPr>
    <w:rPr>
      <w:rFonts w:eastAsiaTheme="majorEastAsia" w:cstheme="majorBidi"/>
      <w:b/>
      <w:color w:val="BB318B"/>
      <w:sz w:val="28"/>
      <w:szCs w:val="32"/>
    </w:rPr>
  </w:style>
  <w:style w:type="paragraph" w:styleId="Heading2">
    <w:name w:val="heading 2"/>
    <w:basedOn w:val="Normal"/>
    <w:next w:val="Normal"/>
    <w:link w:val="Heading2Char"/>
    <w:uiPriority w:val="9"/>
    <w:unhideWhenUsed/>
    <w:qFormat/>
    <w:rsid w:val="00367285"/>
    <w:pPr>
      <w:keepNext/>
      <w:keepLines/>
      <w:spacing w:before="40" w:after="0"/>
      <w:outlineLvl w:val="1"/>
    </w:pPr>
    <w:rPr>
      <w:rFonts w:eastAsiaTheme="majorEastAsia" w:cstheme="majorBidi"/>
      <w:color w:val="BB318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22F"/>
    <w:pPr>
      <w:ind w:left="720"/>
      <w:contextualSpacing/>
    </w:pPr>
  </w:style>
  <w:style w:type="paragraph" w:styleId="Footer">
    <w:name w:val="footer"/>
    <w:basedOn w:val="Normal"/>
    <w:link w:val="FooterChar"/>
    <w:uiPriority w:val="99"/>
    <w:unhideWhenUsed/>
    <w:rsid w:val="0068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74"/>
  </w:style>
  <w:style w:type="paragraph" w:styleId="FootnoteText">
    <w:name w:val="footnote text"/>
    <w:basedOn w:val="Normal"/>
    <w:link w:val="FootnoteTextChar"/>
    <w:uiPriority w:val="99"/>
    <w:semiHidden/>
    <w:unhideWhenUsed/>
    <w:rsid w:val="00684D74"/>
    <w:pPr>
      <w:spacing w:after="0" w:line="240" w:lineRule="auto"/>
    </w:pPr>
    <w:rPr>
      <w:rFonts w:cs="Arial"/>
      <w:sz w:val="20"/>
      <w:szCs w:val="20"/>
    </w:rPr>
  </w:style>
  <w:style w:type="character" w:customStyle="1" w:styleId="FootnoteTextChar">
    <w:name w:val="Footnote Text Char"/>
    <w:basedOn w:val="DefaultParagraphFont"/>
    <w:link w:val="FootnoteText"/>
    <w:uiPriority w:val="99"/>
    <w:semiHidden/>
    <w:rsid w:val="00684D74"/>
    <w:rPr>
      <w:rFonts w:ascii="Arial" w:hAnsi="Arial" w:cs="Arial"/>
      <w:sz w:val="20"/>
      <w:szCs w:val="20"/>
      <w:lang w:val="en-GB"/>
    </w:rPr>
  </w:style>
  <w:style w:type="character" w:styleId="FootnoteReference">
    <w:name w:val="footnote reference"/>
    <w:basedOn w:val="DefaultParagraphFont"/>
    <w:uiPriority w:val="99"/>
    <w:semiHidden/>
    <w:unhideWhenUsed/>
    <w:rsid w:val="00684D74"/>
    <w:rPr>
      <w:vertAlign w:val="superscript"/>
    </w:rPr>
  </w:style>
  <w:style w:type="table" w:customStyle="1" w:styleId="TableGrid1">
    <w:name w:val="Table Grid1"/>
    <w:basedOn w:val="TableNormal"/>
    <w:next w:val="TableGrid"/>
    <w:uiPriority w:val="39"/>
    <w:rsid w:val="00684D74"/>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84D74"/>
    <w:pPr>
      <w:spacing w:after="0" w:line="240" w:lineRule="auto"/>
    </w:pPr>
    <w:rPr>
      <w:rFonts w:ascii="Arial" w:hAnsi="Arial" w:cs="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684D74"/>
    <w:rPr>
      <w:color w:val="0000FF"/>
      <w:u w:val="single"/>
    </w:rPr>
  </w:style>
  <w:style w:type="paragraph" w:styleId="BalloonText">
    <w:name w:val="Balloon Text"/>
    <w:basedOn w:val="Normal"/>
    <w:link w:val="BalloonTextChar"/>
    <w:uiPriority w:val="99"/>
    <w:semiHidden/>
    <w:unhideWhenUsed/>
    <w:rsid w:val="009F0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EA3"/>
    <w:rPr>
      <w:rFonts w:ascii="Segoe UI" w:hAnsi="Segoe UI" w:cs="Segoe UI"/>
      <w:sz w:val="18"/>
      <w:szCs w:val="18"/>
    </w:rPr>
  </w:style>
  <w:style w:type="table" w:customStyle="1" w:styleId="TableGrid2">
    <w:name w:val="Table Grid2"/>
    <w:basedOn w:val="TableNormal"/>
    <w:next w:val="TableGrid"/>
    <w:uiPriority w:val="39"/>
    <w:rsid w:val="0005045C"/>
    <w:pPr>
      <w:spacing w:after="0" w:line="240" w:lineRule="auto"/>
      <w:jc w:val="both"/>
    </w:pPr>
    <w:rPr>
      <w:rFonts w:ascii="Arial" w:hAnsi="Arial" w:cs="Arial"/>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7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09D"/>
  </w:style>
  <w:style w:type="character" w:customStyle="1" w:styleId="Heading1Char">
    <w:name w:val="Heading 1 Char"/>
    <w:basedOn w:val="DefaultParagraphFont"/>
    <w:link w:val="Heading1"/>
    <w:uiPriority w:val="9"/>
    <w:rsid w:val="00737D11"/>
    <w:rPr>
      <w:rFonts w:ascii="Arial" w:eastAsiaTheme="majorEastAsia" w:hAnsi="Arial" w:cstheme="majorBidi"/>
      <w:b/>
      <w:color w:val="BB318B"/>
      <w:sz w:val="28"/>
      <w:szCs w:val="32"/>
      <w:lang w:val="en-GB"/>
    </w:rPr>
  </w:style>
  <w:style w:type="character" w:customStyle="1" w:styleId="Heading2Char">
    <w:name w:val="Heading 2 Char"/>
    <w:basedOn w:val="DefaultParagraphFont"/>
    <w:link w:val="Heading2"/>
    <w:uiPriority w:val="9"/>
    <w:rsid w:val="00367285"/>
    <w:rPr>
      <w:rFonts w:ascii="Arial" w:eastAsiaTheme="majorEastAsia" w:hAnsi="Arial" w:cstheme="majorBidi"/>
      <w:color w:val="BB318B"/>
      <w:sz w:val="26"/>
      <w:szCs w:val="26"/>
    </w:rPr>
  </w:style>
  <w:style w:type="paragraph" w:styleId="Subtitle">
    <w:name w:val="Subtitle"/>
    <w:basedOn w:val="Normal"/>
    <w:next w:val="Normal"/>
    <w:link w:val="SubtitleChar"/>
    <w:uiPriority w:val="11"/>
    <w:qFormat/>
    <w:rsid w:val="00367285"/>
    <w:pPr>
      <w:numPr>
        <w:ilvl w:val="1"/>
      </w:numPr>
    </w:pPr>
    <w:rPr>
      <w:rFonts w:eastAsiaTheme="minorEastAsia"/>
      <w:color w:val="808080" w:themeColor="background1" w:themeShade="80"/>
      <w:spacing w:val="15"/>
      <w:sz w:val="28"/>
    </w:rPr>
  </w:style>
  <w:style w:type="character" w:customStyle="1" w:styleId="SubtitleChar">
    <w:name w:val="Subtitle Char"/>
    <w:basedOn w:val="DefaultParagraphFont"/>
    <w:link w:val="Subtitle"/>
    <w:uiPriority w:val="11"/>
    <w:rsid w:val="00367285"/>
    <w:rPr>
      <w:rFonts w:ascii="Arial" w:eastAsiaTheme="minorEastAsia" w:hAnsi="Arial"/>
      <w:color w:val="808080" w:themeColor="background1" w:themeShade="80"/>
      <w:spacing w:val="15"/>
      <w:sz w:val="28"/>
    </w:rPr>
  </w:style>
  <w:style w:type="paragraph" w:styleId="Title">
    <w:name w:val="Title"/>
    <w:basedOn w:val="Normal"/>
    <w:next w:val="Normal"/>
    <w:link w:val="TitleChar"/>
    <w:uiPriority w:val="10"/>
    <w:qFormat/>
    <w:rsid w:val="00367285"/>
    <w:pPr>
      <w:spacing w:after="0" w:line="240" w:lineRule="auto"/>
      <w:contextualSpacing/>
    </w:pPr>
    <w:rPr>
      <w:rFonts w:eastAsiaTheme="majorEastAsia" w:cstheme="majorBidi"/>
      <w:b/>
      <w:color w:val="BB318B"/>
      <w:spacing w:val="-10"/>
      <w:kern w:val="28"/>
      <w:sz w:val="56"/>
      <w:szCs w:val="56"/>
    </w:rPr>
  </w:style>
  <w:style w:type="character" w:customStyle="1" w:styleId="TitleChar">
    <w:name w:val="Title Char"/>
    <w:basedOn w:val="DefaultParagraphFont"/>
    <w:link w:val="Title"/>
    <w:uiPriority w:val="10"/>
    <w:rsid w:val="00367285"/>
    <w:rPr>
      <w:rFonts w:ascii="Arial" w:eastAsiaTheme="majorEastAsia" w:hAnsi="Arial" w:cstheme="majorBidi"/>
      <w:b/>
      <w:color w:val="BB318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590">
      <w:bodyDiv w:val="1"/>
      <w:marLeft w:val="0"/>
      <w:marRight w:val="0"/>
      <w:marTop w:val="0"/>
      <w:marBottom w:val="0"/>
      <w:divBdr>
        <w:top w:val="none" w:sz="0" w:space="0" w:color="auto"/>
        <w:left w:val="none" w:sz="0" w:space="0" w:color="auto"/>
        <w:bottom w:val="none" w:sz="0" w:space="0" w:color="auto"/>
        <w:right w:val="none" w:sz="0" w:space="0" w:color="auto"/>
      </w:divBdr>
    </w:div>
    <w:div w:id="13316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bdeBruin\OneDrive%20-%20Wellhouse%20Housing%20Association\Communication%20site%20-%20Documents\Directorate\Policy\Policy%20Document%20Template%20WH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FB8DB5DC014BB4DDAE564056059D" ma:contentTypeVersion="20" ma:contentTypeDescription="Create a new document." ma:contentTypeScope="" ma:versionID="a1b3fb8f0d338583837b6fd8882ec81f">
  <xsd:schema xmlns:xsd="http://www.w3.org/2001/XMLSchema" xmlns:xs="http://www.w3.org/2001/XMLSchema" xmlns:p="http://schemas.microsoft.com/office/2006/metadata/properties" xmlns:ns2="08f7656d-aec7-4eaf-99d1-4d0974f6558f" xmlns:ns3="bd91f57d-cdad-4dbd-ab8c-d5909d0edce6" targetNamespace="http://schemas.microsoft.com/office/2006/metadata/properties" ma:root="true" ma:fieldsID="e23afb5ac9282b1bbb1c3b808f3645b7" ns2:_="" ns3:_="">
    <xsd:import namespace="08f7656d-aec7-4eaf-99d1-4d0974f6558f"/>
    <xsd:import namespace="bd91f57d-cdad-4dbd-ab8c-d5909d0edc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ShareLink" minOccurs="0"/>
                <xsd:element ref="ns3:Policy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7656d-aec7-4eaf-99d1-4d0974f655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27ad63-21cd-4204-a9bc-86f133548504}" ma:internalName="TaxCatchAll" ma:showField="CatchAllData" ma:web="08f7656d-aec7-4eaf-99d1-4d0974f655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91f57d-cdad-4dbd-ab8c-d5909d0edc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5db6-33bd-4e51-be5c-1e00b87e3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areLink" ma:index="26" nillable="true" ma:displayName="ShareLink" ma:format="Hyperlink" ma:internalName="ShareLink">
      <xsd:complexType>
        <xsd:complexContent>
          <xsd:extension base="dms:URL">
            <xsd:sequence>
              <xsd:element name="Url" type="dms:ValidUrl" minOccurs="0" nillable="true"/>
              <xsd:element name="Description" type="xsd:string" nillable="true"/>
            </xsd:sequence>
          </xsd:extension>
        </xsd:complexContent>
      </xsd:complexType>
    </xsd:element>
    <xsd:element name="PolicyID" ma:index="27" nillable="true" ma:displayName="Policy ID" ma:format="Dropdown" ma:internalName="PolicyID"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91f57d-cdad-4dbd-ab8c-d5909d0edce6">
      <Terms xmlns="http://schemas.microsoft.com/office/infopath/2007/PartnerControls"/>
    </lcf76f155ced4ddcb4097134ff3c332f>
    <PolicyID xmlns="bd91f57d-cdad-4dbd-ab8c-d5909d0edce6" xsi:nil="true"/>
    <ShareLink xmlns="bd91f57d-cdad-4dbd-ab8c-d5909d0edce6">
      <Url>https://wellhousehousing.sharepoint.com/:w:/g/IQBIckFcYLkGQJ8q53L7KLpcAd3DmdsmN0B_qqtcYKenoNg?e=AwjsCo</Url>
      <Description>https://wellhousehousing.sharepoint.com/:w:/g/IQBIckFcYLkGQJ8q53L7KLpcAd3DmdsmN0B_qqtcYKenoNg?e=AwjsCo</Description>
    </ShareLink>
    <TaxCatchAll xmlns="08f7656d-aec7-4eaf-99d1-4d0974f655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842F3-98FD-4797-9DC3-586355A0D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7656d-aec7-4eaf-99d1-4d0974f6558f"/>
    <ds:schemaRef ds:uri="bd91f57d-cdad-4dbd-ab8c-d5909d0ed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2D49E-3E2C-4443-B4A2-A8EB8B5EA768}">
  <ds:schemaRefs>
    <ds:schemaRef ds:uri="http://schemas.microsoft.com/office/2006/metadata/properties"/>
    <ds:schemaRef ds:uri="http://schemas.microsoft.com/office/infopath/2007/PartnerControls"/>
    <ds:schemaRef ds:uri="bd91f57d-cdad-4dbd-ab8c-d5909d0edce6"/>
    <ds:schemaRef ds:uri="08f7656d-aec7-4eaf-99d1-4d0974f6558f"/>
  </ds:schemaRefs>
</ds:datastoreItem>
</file>

<file path=customXml/itemProps3.xml><?xml version="1.0" encoding="utf-8"?>
<ds:datastoreItem xmlns:ds="http://schemas.openxmlformats.org/officeDocument/2006/customXml" ds:itemID="{E5E370BE-5E59-47D0-A115-A03FA07EC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Document Template WHA</Template>
  <TotalTime>0</TotalTime>
  <Pages>8</Pages>
  <Words>1841</Words>
  <Characters>10498</Characters>
  <Application>Microsoft Office Word</Application>
  <DocSecurity>0</DocSecurity>
  <Lines>87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de Bruin</dc:creator>
  <cp:keywords/>
  <dc:description/>
  <cp:lastModifiedBy>Job de Bruin</cp:lastModifiedBy>
  <cp:revision>3</cp:revision>
  <cp:lastPrinted>2026-03-20T11:13:00Z</cp:lastPrinted>
  <dcterms:created xsi:type="dcterms:W3CDTF">2026-03-20T11:05:00Z</dcterms:created>
  <dcterms:modified xsi:type="dcterms:W3CDTF">2026-03-20T11:17:00Z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0x010100AEB2FB8DB5DC014BB4DDAE564056059D</vt:lpwstr>
  </property>
  <property fmtid="{D5CDD505-2E9C-101B-9397-08002B2CF9AE}" pid="3" name="MediaServiceImageTags">
    <vt:lpwstr/>
  </property>
</Properties>
</file>